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AC09" w14:textId="11040EA8" w:rsidR="0055014E" w:rsidRDefault="0055014E" w:rsidP="00B232B9">
      <w:pPr>
        <w:spacing w:after="0" w:line="240" w:lineRule="auto"/>
        <w:rPr>
          <w:sz w:val="28"/>
        </w:rPr>
      </w:pPr>
    </w:p>
    <w:sdt>
      <w:sdtPr>
        <w:rPr>
          <w:sz w:val="28"/>
        </w:rPr>
        <w:id w:val="-1884166876"/>
        <w:docPartObj>
          <w:docPartGallery w:val="Cover Pages"/>
          <w:docPartUnique/>
        </w:docPartObj>
      </w:sdtPr>
      <w:sdtEndPr>
        <w:rPr>
          <w:sz w:val="24"/>
        </w:rPr>
      </w:sdtEndPr>
      <w:sdtContent>
        <w:p w14:paraId="4075DDB9" w14:textId="2BF0D874" w:rsidR="00B232B9" w:rsidRPr="00DC1BFD" w:rsidRDefault="00B232B9" w:rsidP="00B232B9">
          <w:pPr>
            <w:spacing w:after="0" w:line="240" w:lineRule="auto"/>
            <w:rPr>
              <w:sz w:val="28"/>
              <w:szCs w:val="28"/>
            </w:rPr>
          </w:pPr>
          <w:r>
            <w:rPr>
              <w:sz w:val="28"/>
            </w:rPr>
            <w:tab/>
          </w:r>
        </w:p>
        <w:p w14:paraId="1502F8C5" w14:textId="77777777" w:rsidR="00B232B9" w:rsidRPr="00DC1BFD" w:rsidRDefault="00B232B9" w:rsidP="00ED015B">
          <w:pPr>
            <w:spacing w:after="0" w:line="240" w:lineRule="auto"/>
            <w:jc w:val="right"/>
            <w:rPr>
              <w:b/>
              <w:sz w:val="28"/>
              <w:szCs w:val="28"/>
            </w:rPr>
          </w:pPr>
        </w:p>
        <w:p w14:paraId="2E0E4AAD" w14:textId="77777777" w:rsidR="00B232B9" w:rsidRPr="003671A3" w:rsidRDefault="00B232B9" w:rsidP="00B232B9">
          <w:pPr>
            <w:spacing w:after="0" w:line="240" w:lineRule="auto"/>
            <w:jc w:val="center"/>
            <w:rPr>
              <w:b/>
              <w:sz w:val="72"/>
              <w:szCs w:val="50"/>
            </w:rPr>
          </w:pPr>
          <w:r w:rsidRPr="003671A3">
            <w:rPr>
              <w:b/>
              <w:sz w:val="72"/>
              <w:szCs w:val="50"/>
            </w:rPr>
            <w:t>Bachelorarbeit</w:t>
          </w:r>
        </w:p>
        <w:p w14:paraId="7553A6A9" w14:textId="77777777" w:rsidR="00B232B9" w:rsidRPr="00DC1BFD" w:rsidRDefault="00B232B9" w:rsidP="00B232B9">
          <w:pPr>
            <w:spacing w:after="0" w:line="240" w:lineRule="auto"/>
            <w:jc w:val="center"/>
            <w:rPr>
              <w:b/>
              <w:sz w:val="32"/>
              <w:szCs w:val="32"/>
            </w:rPr>
          </w:pPr>
        </w:p>
        <w:p w14:paraId="252D9D1A" w14:textId="77777777" w:rsidR="00B232B9" w:rsidRDefault="00B232B9" w:rsidP="00B232B9">
          <w:pPr>
            <w:spacing w:after="0" w:line="240" w:lineRule="auto"/>
            <w:jc w:val="center"/>
            <w:rPr>
              <w:b/>
              <w:sz w:val="32"/>
              <w:szCs w:val="32"/>
            </w:rPr>
          </w:pPr>
          <w:r>
            <w:rPr>
              <w:b/>
              <w:sz w:val="32"/>
              <w:szCs w:val="32"/>
            </w:rPr>
            <w:t>zur Erlangung des akademischen Grades</w:t>
          </w:r>
        </w:p>
        <w:p w14:paraId="61F0C416" w14:textId="77777777" w:rsidR="00B232B9" w:rsidRDefault="00B232B9" w:rsidP="00B232B9">
          <w:pPr>
            <w:spacing w:after="0" w:line="240" w:lineRule="auto"/>
            <w:jc w:val="center"/>
            <w:rPr>
              <w:b/>
              <w:sz w:val="32"/>
              <w:szCs w:val="32"/>
            </w:rPr>
          </w:pPr>
        </w:p>
        <w:p w14:paraId="6C9F716E" w14:textId="77777777" w:rsidR="00B232B9" w:rsidRPr="00DC1BFD" w:rsidRDefault="00B232B9" w:rsidP="00B232B9">
          <w:pPr>
            <w:spacing w:after="0" w:line="240" w:lineRule="auto"/>
            <w:jc w:val="center"/>
            <w:rPr>
              <w:b/>
              <w:sz w:val="32"/>
              <w:szCs w:val="32"/>
            </w:rPr>
          </w:pPr>
          <w:r>
            <w:rPr>
              <w:b/>
              <w:sz w:val="32"/>
              <w:szCs w:val="32"/>
            </w:rPr>
            <w:t xml:space="preserve">Bachelor </w:t>
          </w:r>
          <w:proofErr w:type="spellStart"/>
          <w:r>
            <w:rPr>
              <w:b/>
              <w:sz w:val="32"/>
              <w:szCs w:val="32"/>
            </w:rPr>
            <w:t>of</w:t>
          </w:r>
          <w:proofErr w:type="spellEnd"/>
          <w:r>
            <w:rPr>
              <w:b/>
              <w:sz w:val="32"/>
              <w:szCs w:val="32"/>
            </w:rPr>
            <w:t xml:space="preserve"> Education (</w:t>
          </w:r>
          <w:proofErr w:type="spellStart"/>
          <w:r>
            <w:rPr>
              <w:b/>
              <w:sz w:val="32"/>
              <w:szCs w:val="32"/>
            </w:rPr>
            <w:t>BEd</w:t>
          </w:r>
          <w:proofErr w:type="spellEnd"/>
          <w:r>
            <w:rPr>
              <w:b/>
              <w:sz w:val="32"/>
              <w:szCs w:val="32"/>
            </w:rPr>
            <w:t>)</w:t>
          </w:r>
        </w:p>
        <w:p w14:paraId="3BCF8950" w14:textId="77777777" w:rsidR="00B232B9" w:rsidRPr="00DC1BFD" w:rsidRDefault="00B232B9" w:rsidP="00B232B9">
          <w:pPr>
            <w:spacing w:after="0" w:line="240" w:lineRule="auto"/>
            <w:jc w:val="center"/>
            <w:rPr>
              <w:b/>
              <w:sz w:val="32"/>
              <w:szCs w:val="32"/>
            </w:rPr>
          </w:pPr>
        </w:p>
        <w:p w14:paraId="23D3A1BF" w14:textId="77777777" w:rsidR="00B232B9" w:rsidRPr="00DC1BFD" w:rsidRDefault="00B232B9" w:rsidP="00B232B9">
          <w:pPr>
            <w:spacing w:after="0" w:line="240" w:lineRule="auto"/>
            <w:jc w:val="center"/>
            <w:rPr>
              <w:sz w:val="32"/>
              <w:szCs w:val="32"/>
            </w:rPr>
          </w:pPr>
          <w:r w:rsidRPr="00DC1BFD">
            <w:rPr>
              <w:sz w:val="32"/>
              <w:szCs w:val="32"/>
            </w:rPr>
            <w:t>eingereicht von</w:t>
          </w:r>
        </w:p>
        <w:p w14:paraId="08F0F482" w14:textId="77777777" w:rsidR="00B232B9" w:rsidRDefault="00B232B9" w:rsidP="00B232B9">
          <w:pPr>
            <w:spacing w:after="0" w:line="240" w:lineRule="auto"/>
            <w:jc w:val="center"/>
            <w:rPr>
              <w:sz w:val="32"/>
              <w:szCs w:val="32"/>
            </w:rPr>
          </w:pPr>
        </w:p>
        <w:p w14:paraId="2FC12EEE" w14:textId="77777777" w:rsidR="00B232B9" w:rsidRPr="00DC1BFD" w:rsidRDefault="00B232B9" w:rsidP="00B232B9">
          <w:pPr>
            <w:spacing w:after="0" w:line="240" w:lineRule="auto"/>
            <w:jc w:val="center"/>
            <w:rPr>
              <w:b/>
              <w:sz w:val="50"/>
              <w:szCs w:val="50"/>
            </w:rPr>
          </w:pPr>
          <w:r w:rsidRPr="00DC1BFD">
            <w:rPr>
              <w:b/>
              <w:sz w:val="50"/>
              <w:szCs w:val="50"/>
            </w:rPr>
            <w:t>&lt;Name&gt;</w:t>
          </w:r>
        </w:p>
        <w:p w14:paraId="1BEB5091" w14:textId="77777777" w:rsidR="00B232B9" w:rsidRPr="00DC1BFD" w:rsidRDefault="00B232B9" w:rsidP="00B232B9">
          <w:pPr>
            <w:spacing w:after="0" w:line="240" w:lineRule="auto"/>
            <w:jc w:val="center"/>
            <w:rPr>
              <w:b/>
              <w:sz w:val="32"/>
              <w:szCs w:val="32"/>
            </w:rPr>
          </w:pPr>
        </w:p>
        <w:p w14:paraId="2D7E7DDA" w14:textId="77777777" w:rsidR="00B232B9" w:rsidRDefault="00B232B9" w:rsidP="00B232B9">
          <w:pPr>
            <w:spacing w:after="0" w:line="240" w:lineRule="auto"/>
            <w:jc w:val="center"/>
            <w:rPr>
              <w:sz w:val="32"/>
              <w:szCs w:val="32"/>
            </w:rPr>
          </w:pPr>
          <w:r w:rsidRPr="00DC1BFD">
            <w:rPr>
              <w:sz w:val="32"/>
              <w:szCs w:val="32"/>
            </w:rPr>
            <w:t xml:space="preserve">an der Pädagogischen Hochschule Kärnten, </w:t>
          </w:r>
        </w:p>
        <w:p w14:paraId="68AEF05B" w14:textId="77777777" w:rsidR="00B232B9" w:rsidRDefault="00B232B9" w:rsidP="00B232B9">
          <w:pPr>
            <w:spacing w:after="0" w:line="240" w:lineRule="auto"/>
            <w:jc w:val="center"/>
            <w:rPr>
              <w:sz w:val="32"/>
              <w:szCs w:val="32"/>
            </w:rPr>
          </w:pPr>
          <w:r w:rsidRPr="00DC1BFD">
            <w:rPr>
              <w:sz w:val="32"/>
              <w:szCs w:val="32"/>
            </w:rPr>
            <w:t xml:space="preserve">Viktor Frankl Hochschule </w:t>
          </w:r>
        </w:p>
        <w:p w14:paraId="1A47BCEF" w14:textId="77777777" w:rsidR="00B232B9" w:rsidRPr="00DC1BFD" w:rsidRDefault="00B232B9" w:rsidP="00B232B9">
          <w:pPr>
            <w:spacing w:after="0" w:line="240" w:lineRule="auto"/>
            <w:jc w:val="center"/>
            <w:rPr>
              <w:sz w:val="32"/>
              <w:szCs w:val="32"/>
            </w:rPr>
          </w:pPr>
        </w:p>
        <w:p w14:paraId="4D27E98D" w14:textId="77777777" w:rsidR="00B232B9" w:rsidRPr="00DC1BFD" w:rsidRDefault="00B232B9" w:rsidP="00B232B9">
          <w:pPr>
            <w:spacing w:after="0" w:line="240" w:lineRule="auto"/>
            <w:jc w:val="center"/>
            <w:rPr>
              <w:sz w:val="32"/>
              <w:szCs w:val="32"/>
            </w:rPr>
          </w:pPr>
        </w:p>
        <w:p w14:paraId="0F37A011" w14:textId="67692E58" w:rsidR="00B232B9" w:rsidRPr="00DC1BFD" w:rsidRDefault="00ED015B" w:rsidP="00B232B9">
          <w:pPr>
            <w:spacing w:after="0" w:line="240" w:lineRule="auto"/>
            <w:jc w:val="center"/>
            <w:rPr>
              <w:b/>
              <w:sz w:val="32"/>
              <w:szCs w:val="32"/>
            </w:rPr>
          </w:pPr>
          <w:r>
            <w:rPr>
              <w:b/>
              <w:sz w:val="32"/>
              <w:szCs w:val="32"/>
            </w:rPr>
            <w:t>Titel:</w:t>
          </w:r>
        </w:p>
        <w:p w14:paraId="159D0970" w14:textId="77777777" w:rsidR="00B232B9" w:rsidRPr="00DC1BFD" w:rsidRDefault="00B232B9" w:rsidP="00B232B9">
          <w:pPr>
            <w:spacing w:after="0" w:line="240" w:lineRule="auto"/>
            <w:jc w:val="center"/>
            <w:rPr>
              <w:b/>
              <w:sz w:val="32"/>
              <w:szCs w:val="32"/>
            </w:rPr>
          </w:pPr>
        </w:p>
        <w:p w14:paraId="447FDBEA" w14:textId="77777777" w:rsidR="00B232B9" w:rsidRPr="00DC1BFD" w:rsidRDefault="00B232B9" w:rsidP="00B232B9">
          <w:pPr>
            <w:spacing w:after="0" w:line="240" w:lineRule="auto"/>
            <w:jc w:val="center"/>
            <w:rPr>
              <w:b/>
              <w:sz w:val="32"/>
              <w:szCs w:val="32"/>
            </w:rPr>
          </w:pPr>
          <w:r w:rsidRPr="00DC1BFD">
            <w:rPr>
              <w:b/>
              <w:sz w:val="32"/>
              <w:szCs w:val="32"/>
            </w:rPr>
            <w:t>Betreut von</w:t>
          </w:r>
        </w:p>
        <w:p w14:paraId="78246BC2" w14:textId="77777777" w:rsidR="00B232B9" w:rsidRPr="00DC1BFD" w:rsidRDefault="00B232B9" w:rsidP="00B232B9">
          <w:pPr>
            <w:spacing w:after="0" w:line="240" w:lineRule="auto"/>
            <w:jc w:val="center"/>
            <w:rPr>
              <w:b/>
              <w:sz w:val="32"/>
              <w:szCs w:val="32"/>
            </w:rPr>
          </w:pPr>
          <w:r w:rsidRPr="00DC1BFD">
            <w:rPr>
              <w:b/>
              <w:sz w:val="32"/>
              <w:szCs w:val="32"/>
            </w:rPr>
            <w:t>______________________________</w:t>
          </w:r>
        </w:p>
        <w:p w14:paraId="2846E3D2" w14:textId="77777777" w:rsidR="00B232B9" w:rsidRPr="00DC1BFD" w:rsidRDefault="00B232B9" w:rsidP="00B232B9">
          <w:pPr>
            <w:spacing w:after="0" w:line="240" w:lineRule="auto"/>
            <w:jc w:val="center"/>
            <w:rPr>
              <w:b/>
              <w:sz w:val="32"/>
              <w:szCs w:val="32"/>
            </w:rPr>
          </w:pPr>
          <w:r w:rsidRPr="00DC1BFD">
            <w:rPr>
              <w:b/>
              <w:sz w:val="32"/>
              <w:szCs w:val="32"/>
            </w:rPr>
            <w:t>______________________________</w:t>
          </w:r>
        </w:p>
        <w:p w14:paraId="429EA9F5" w14:textId="77777777" w:rsidR="00B232B9" w:rsidRPr="00DC1BFD" w:rsidRDefault="00B232B9" w:rsidP="00B232B9">
          <w:pPr>
            <w:spacing w:after="0" w:line="240" w:lineRule="auto"/>
            <w:jc w:val="center"/>
            <w:rPr>
              <w:b/>
              <w:sz w:val="32"/>
              <w:szCs w:val="32"/>
            </w:rPr>
          </w:pPr>
        </w:p>
        <w:p w14:paraId="5BEAFE75" w14:textId="77777777" w:rsidR="00B232B9" w:rsidRPr="00DC1BFD" w:rsidRDefault="00B232B9" w:rsidP="00B232B9">
          <w:pPr>
            <w:spacing w:after="0" w:line="240" w:lineRule="auto"/>
            <w:jc w:val="center"/>
            <w:rPr>
              <w:sz w:val="32"/>
              <w:szCs w:val="32"/>
            </w:rPr>
          </w:pPr>
        </w:p>
        <w:p w14:paraId="6130C244" w14:textId="77777777" w:rsidR="00B232B9" w:rsidRPr="00DC1BFD" w:rsidRDefault="00B232B9" w:rsidP="00B232B9">
          <w:pPr>
            <w:tabs>
              <w:tab w:val="left" w:pos="2977"/>
              <w:tab w:val="left" w:pos="4998"/>
              <w:tab w:val="left" w:pos="5103"/>
            </w:tabs>
            <w:spacing w:after="0" w:line="240" w:lineRule="auto"/>
            <w:rPr>
              <w:sz w:val="32"/>
              <w:szCs w:val="32"/>
            </w:rPr>
          </w:pPr>
          <w:r w:rsidRPr="00DC1BFD">
            <w:rPr>
              <w:sz w:val="32"/>
              <w:szCs w:val="32"/>
            </w:rPr>
            <w:tab/>
            <w:t>Studienjahrgang:</w:t>
          </w:r>
          <w:r w:rsidRPr="00DC1BFD">
            <w:rPr>
              <w:sz w:val="32"/>
              <w:szCs w:val="32"/>
            </w:rPr>
            <w:tab/>
            <w:t>0000/00</w:t>
          </w:r>
        </w:p>
        <w:p w14:paraId="26999CE5" w14:textId="77777777" w:rsidR="00B232B9" w:rsidRPr="00DC1BFD" w:rsidRDefault="00B232B9" w:rsidP="00B232B9">
          <w:pPr>
            <w:tabs>
              <w:tab w:val="left" w:pos="2977"/>
              <w:tab w:val="left" w:pos="4998"/>
              <w:tab w:val="left" w:pos="5103"/>
            </w:tabs>
            <w:spacing w:after="0" w:line="240" w:lineRule="auto"/>
            <w:rPr>
              <w:sz w:val="32"/>
              <w:szCs w:val="32"/>
            </w:rPr>
          </w:pPr>
          <w:r w:rsidRPr="00DC1BFD">
            <w:rPr>
              <w:sz w:val="32"/>
              <w:szCs w:val="32"/>
            </w:rPr>
            <w:tab/>
            <w:t>Matrikelnummer:</w:t>
          </w:r>
          <w:r w:rsidRPr="00DC1BFD">
            <w:rPr>
              <w:sz w:val="32"/>
              <w:szCs w:val="32"/>
            </w:rPr>
            <w:tab/>
            <w:t>0000000</w:t>
          </w:r>
        </w:p>
        <w:p w14:paraId="1551AB7B" w14:textId="77968FF1" w:rsidR="00B232B9" w:rsidRDefault="00B232B9" w:rsidP="00B232B9">
          <w:pPr>
            <w:tabs>
              <w:tab w:val="left" w:pos="5500"/>
            </w:tabs>
            <w:rPr>
              <w:sz w:val="32"/>
              <w:szCs w:val="32"/>
            </w:rPr>
          </w:pPr>
          <w:r>
            <w:rPr>
              <w:sz w:val="32"/>
              <w:szCs w:val="32"/>
            </w:rPr>
            <w:tab/>
          </w:r>
        </w:p>
        <w:p w14:paraId="1CF5FCD7" w14:textId="77777777" w:rsidR="00ED015B" w:rsidRDefault="00B232B9" w:rsidP="007B6473">
          <w:pPr>
            <w:rPr>
              <w:sz w:val="32"/>
              <w:szCs w:val="32"/>
            </w:rPr>
          </w:pPr>
          <w:r w:rsidRPr="00DC1BFD">
            <w:rPr>
              <w:sz w:val="32"/>
              <w:szCs w:val="32"/>
            </w:rPr>
            <w:t>Klagenfurt, im &lt;Monat&gt; &lt;Jahr&gt;</w:t>
          </w:r>
        </w:p>
        <w:p w14:paraId="012C44D0" w14:textId="77777777" w:rsidR="00ED015B" w:rsidRDefault="00ED015B">
          <w:pPr>
            <w:spacing w:after="160" w:line="259" w:lineRule="auto"/>
            <w:jc w:val="left"/>
            <w:rPr>
              <w:sz w:val="32"/>
              <w:szCs w:val="32"/>
            </w:rPr>
          </w:pPr>
          <w:r>
            <w:rPr>
              <w:sz w:val="32"/>
              <w:szCs w:val="32"/>
            </w:rPr>
            <w:br w:type="page"/>
          </w:r>
        </w:p>
        <w:p w14:paraId="738C2E13" w14:textId="23F17543" w:rsidR="00B232B9" w:rsidRDefault="00B232B9" w:rsidP="00ED015B">
          <w:pPr>
            <w:spacing w:after="0" w:line="240" w:lineRule="auto"/>
            <w:jc w:val="left"/>
            <w:rPr>
              <w:b/>
              <w:lang w:val="de-DE"/>
            </w:rPr>
          </w:pPr>
          <w:r w:rsidRPr="00B232B9">
            <w:rPr>
              <w:noProof/>
              <w:lang w:val="de-DE"/>
            </w:rPr>
            <w:lastRenderedPageBreak/>
            <w:drawing>
              <wp:anchor distT="0" distB="0" distL="114300" distR="114300" simplePos="0" relativeHeight="251659264" behindDoc="1" locked="0" layoutInCell="1" allowOverlap="1" wp14:anchorId="57EE9644" wp14:editId="49610B2D">
                <wp:simplePos x="0" y="0"/>
                <wp:positionH relativeFrom="column">
                  <wp:posOffset>-111125</wp:posOffset>
                </wp:positionH>
                <wp:positionV relativeFrom="paragraph">
                  <wp:posOffset>-53975</wp:posOffset>
                </wp:positionV>
                <wp:extent cx="854075" cy="830580"/>
                <wp:effectExtent l="0" t="0" r="3175" b="7620"/>
                <wp:wrapTight wrapText="bothSides">
                  <wp:wrapPolygon edited="0">
                    <wp:start x="0" y="0"/>
                    <wp:lineTo x="0" y="21303"/>
                    <wp:lineTo x="21199" y="21303"/>
                    <wp:lineTo x="21199" y="0"/>
                    <wp:lineTo x="0" y="0"/>
                  </wp:wrapPolygon>
                </wp:wrapTight>
                <wp:docPr id="2071131409" name="Grafik 2" descr="Ein Bild, das Text, Schrif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31409" name="Grafik 2" descr="Ein Bild, das Text, Schrift, Kreis,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075" cy="830580"/>
                        </a:xfrm>
                        <a:prstGeom prst="rect">
                          <a:avLst/>
                        </a:prstGeom>
                        <a:noFill/>
                      </pic:spPr>
                    </pic:pic>
                  </a:graphicData>
                </a:graphic>
                <wp14:sizeRelH relativeFrom="page">
                  <wp14:pctWidth>0</wp14:pctWidth>
                </wp14:sizeRelH>
                <wp14:sizeRelV relativeFrom="page">
                  <wp14:pctHeight>0</wp14:pctHeight>
                </wp14:sizeRelV>
              </wp:anchor>
            </w:drawing>
          </w:r>
          <w:r w:rsidRPr="00B232B9">
            <w:rPr>
              <w:b/>
              <w:lang w:val="de-DE"/>
            </w:rPr>
            <w:t>PÄDAGOGISCHE HOCHSCHULE KÄRNTEN</w:t>
          </w:r>
        </w:p>
        <w:p w14:paraId="78727E21" w14:textId="50D0C115" w:rsidR="00B232B9" w:rsidRPr="00B232B9" w:rsidRDefault="00B232B9" w:rsidP="00B232B9">
          <w:pPr>
            <w:spacing w:after="0" w:line="240" w:lineRule="auto"/>
            <w:jc w:val="left"/>
            <w:rPr>
              <w:b/>
              <w:lang w:val="de-DE"/>
            </w:rPr>
          </w:pPr>
          <w:r w:rsidRPr="00B232B9">
            <w:rPr>
              <w:b/>
              <w:lang w:val="de-DE"/>
            </w:rPr>
            <w:t>VIKTOR FRANKL HOCHSCHULE</w:t>
          </w:r>
        </w:p>
        <w:p w14:paraId="5B5DAB9A" w14:textId="27781801" w:rsidR="00B232B9" w:rsidRPr="00B232B9" w:rsidRDefault="00B232B9" w:rsidP="00B232B9">
          <w:pPr>
            <w:spacing w:after="0" w:line="240" w:lineRule="auto"/>
            <w:jc w:val="left"/>
            <w:rPr>
              <w:b/>
              <w:lang w:val="de-DE"/>
            </w:rPr>
          </w:pPr>
          <w:r w:rsidRPr="00B232B9">
            <w:rPr>
              <w:b/>
              <w:lang w:val="de-DE"/>
            </w:rPr>
            <w:t>HUBERTUSSTRASSE 1, K</w:t>
          </w:r>
          <w:r w:rsidR="0055014E">
            <w:rPr>
              <w:b/>
              <w:lang w:val="de-DE"/>
            </w:rPr>
            <w:t>EMPFSTRASSE 2-4</w:t>
          </w:r>
        </w:p>
        <w:p w14:paraId="338D1746" w14:textId="7FEE853D" w:rsidR="00B232B9" w:rsidRPr="00B232B9" w:rsidRDefault="00B232B9" w:rsidP="00B232B9">
          <w:pPr>
            <w:spacing w:after="0" w:line="240" w:lineRule="auto"/>
            <w:jc w:val="left"/>
            <w:rPr>
              <w:b/>
              <w:lang w:val="de-DE"/>
            </w:rPr>
          </w:pPr>
          <w:r w:rsidRPr="00B232B9">
            <w:rPr>
              <w:b/>
              <w:lang w:val="de-DE"/>
            </w:rPr>
            <w:t>9020 KLAGENFURT</w:t>
          </w:r>
          <w:r w:rsidR="0055014E">
            <w:rPr>
              <w:b/>
              <w:lang w:val="de-DE"/>
            </w:rPr>
            <w:t xml:space="preserve"> AM WÖRTHERSEE</w:t>
          </w:r>
        </w:p>
        <w:p w14:paraId="46C2BA96" w14:textId="77777777" w:rsidR="00B232B9" w:rsidRPr="00B232B9" w:rsidRDefault="00B232B9" w:rsidP="00B232B9">
          <w:pPr>
            <w:jc w:val="right"/>
            <w:rPr>
              <w:lang w:val="de-DE"/>
            </w:rPr>
          </w:pPr>
        </w:p>
        <w:p w14:paraId="377CE462" w14:textId="77777777" w:rsidR="00B232B9" w:rsidRPr="00B232B9" w:rsidRDefault="00B232B9" w:rsidP="00B232B9">
          <w:pPr>
            <w:jc w:val="right"/>
            <w:rPr>
              <w:b/>
              <w:lang w:val="de-DE"/>
            </w:rPr>
          </w:pPr>
        </w:p>
        <w:p w14:paraId="3D8C91F2" w14:textId="279F2196" w:rsidR="00B232B9" w:rsidRPr="00B232B9" w:rsidRDefault="00B232B9" w:rsidP="00B232B9">
          <w:pPr>
            <w:tabs>
              <w:tab w:val="left" w:pos="5385"/>
            </w:tabs>
            <w:jc w:val="center"/>
            <w:rPr>
              <w:b/>
              <w:lang w:val="de-DE"/>
            </w:rPr>
          </w:pPr>
          <w:r w:rsidRPr="00B232B9">
            <w:rPr>
              <w:b/>
              <w:lang w:val="de-DE"/>
            </w:rPr>
            <w:t>Erklärung</w:t>
          </w:r>
        </w:p>
        <w:p w14:paraId="54C7C642" w14:textId="77777777" w:rsidR="00B232B9" w:rsidRPr="00B232B9" w:rsidRDefault="00B232B9" w:rsidP="00B232B9">
          <w:pPr>
            <w:jc w:val="right"/>
            <w:rPr>
              <w:lang w:val="de-DE"/>
            </w:rPr>
          </w:pPr>
        </w:p>
        <w:p w14:paraId="0F0DA78C" w14:textId="77777777" w:rsidR="00B232B9" w:rsidRPr="00B232B9" w:rsidRDefault="00B232B9" w:rsidP="00B232B9">
          <w:pPr>
            <w:jc w:val="right"/>
            <w:rPr>
              <w:lang w:val="de-DE"/>
            </w:rPr>
          </w:pPr>
        </w:p>
        <w:p w14:paraId="19E169F9" w14:textId="77777777" w:rsidR="00B232B9" w:rsidRPr="00B232B9" w:rsidRDefault="00B232B9" w:rsidP="00B232B9">
          <w:pPr>
            <w:jc w:val="right"/>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0"/>
            <w:gridCol w:w="3000"/>
          </w:tblGrid>
          <w:tr w:rsidR="00B232B9" w:rsidRPr="00B232B9" w14:paraId="6B6EB75E" w14:textId="77777777" w:rsidTr="00D67128">
            <w:trPr>
              <w:trHeight w:val="732"/>
              <w:jc w:val="center"/>
            </w:trPr>
            <w:tc>
              <w:tcPr>
                <w:tcW w:w="6166" w:type="dxa"/>
              </w:tcPr>
              <w:p w14:paraId="77AB2D33" w14:textId="77777777" w:rsidR="00B232B9" w:rsidRPr="00B232B9" w:rsidRDefault="00B232B9" w:rsidP="00204C4E">
                <w:pPr>
                  <w:jc w:val="left"/>
                  <w:rPr>
                    <w:lang w:val="de-DE"/>
                  </w:rPr>
                </w:pPr>
                <w:r w:rsidRPr="00B232B9">
                  <w:rPr>
                    <w:lang w:val="de-DE"/>
                  </w:rPr>
                  <w:t>Name:</w:t>
                </w:r>
              </w:p>
            </w:tc>
            <w:tc>
              <w:tcPr>
                <w:tcW w:w="3046" w:type="dxa"/>
              </w:tcPr>
              <w:p w14:paraId="7CF2031F" w14:textId="77777777" w:rsidR="00B232B9" w:rsidRPr="00B232B9" w:rsidRDefault="00B232B9" w:rsidP="00204C4E">
                <w:pPr>
                  <w:jc w:val="left"/>
                  <w:rPr>
                    <w:lang w:val="de-DE"/>
                  </w:rPr>
                </w:pPr>
                <w:r w:rsidRPr="00B232B9">
                  <w:rPr>
                    <w:lang w:val="de-DE"/>
                  </w:rPr>
                  <w:t>Matrikelnummer:</w:t>
                </w:r>
              </w:p>
            </w:tc>
          </w:tr>
        </w:tbl>
        <w:p w14:paraId="04C991DB" w14:textId="77777777" w:rsidR="00B232B9" w:rsidRPr="00B232B9" w:rsidRDefault="00B232B9" w:rsidP="00B232B9">
          <w:pPr>
            <w:jc w:val="right"/>
            <w:rPr>
              <w:lang w:val="de-DE"/>
            </w:rPr>
          </w:pPr>
        </w:p>
        <w:p w14:paraId="43ED351B" w14:textId="77777777" w:rsidR="00B232B9" w:rsidRPr="00B232B9" w:rsidRDefault="00B232B9" w:rsidP="00B232B9">
          <w:pPr>
            <w:rPr>
              <w:lang w:val="de-DE"/>
            </w:rPr>
          </w:pPr>
          <w:r w:rsidRPr="00B232B9">
            <w:rPr>
              <w:lang w:val="de-DE"/>
            </w:rPr>
            <w:t xml:space="preserve">„Ich erkläre, dass die vorliegende Bachelorarbeit von mir selbst verfasst wurde und ich keine anderen als die angeführten Behelfe verwendet bzw. mich auch sonst keiner unerlaubten Hilfe bedient habe. Ich versichere, dass diese Arbeit keine personenbezogenen Daten enthält und dass ich sämtliche urheber-, lizenz- sowie bildrechtliche Fragen im Zusammenhang mit der elektronischen Veröffentlichung dieser Arbeit geklärt habe, widrigenfalls werde ich die PH Kärnten von Ersatzansprüchen Dritter </w:t>
          </w:r>
          <w:proofErr w:type="spellStart"/>
          <w:r w:rsidRPr="00B232B9">
            <w:rPr>
              <w:lang w:val="de-DE"/>
            </w:rPr>
            <w:t>schad</w:t>
          </w:r>
          <w:proofErr w:type="spellEnd"/>
          <w:r w:rsidRPr="00B232B9">
            <w:rPr>
              <w:lang w:val="de-DE"/>
            </w:rPr>
            <w:t>- und klaglos halten. Ich versichere, dass ich diese Abschlussarbeit bisher weder im In- noch im Ausland (</w:t>
          </w:r>
          <w:proofErr w:type="spellStart"/>
          <w:proofErr w:type="gramStart"/>
          <w:r w:rsidRPr="00B232B9">
            <w:rPr>
              <w:lang w:val="de-DE"/>
            </w:rPr>
            <w:t>einem:einer</w:t>
          </w:r>
          <w:proofErr w:type="spellEnd"/>
          <w:proofErr w:type="gramEnd"/>
          <w:r w:rsidRPr="00B232B9">
            <w:rPr>
              <w:lang w:val="de-DE"/>
            </w:rPr>
            <w:t xml:space="preserve"> </w:t>
          </w:r>
          <w:proofErr w:type="spellStart"/>
          <w:r w:rsidRPr="00B232B9">
            <w:rPr>
              <w:lang w:val="de-DE"/>
            </w:rPr>
            <w:t>Beurteiler:in</w:t>
          </w:r>
          <w:proofErr w:type="spellEnd"/>
          <w:r w:rsidRPr="00B232B9">
            <w:rPr>
              <w:lang w:val="de-DE"/>
            </w:rPr>
            <w:t xml:space="preserve"> zur Begutachtung) in irgendeiner Form als Prüfungsarbeit vorgelegt habe und dass die von mir eingereichten Exemplare identisch sind.“</w:t>
          </w:r>
        </w:p>
        <w:p w14:paraId="572EC9D8" w14:textId="77777777" w:rsidR="00B232B9" w:rsidRDefault="00B232B9"/>
        <w:p w14:paraId="4818A7D4" w14:textId="1CD53043" w:rsidR="00B232B9" w:rsidRDefault="00B232B9" w:rsidP="00B232B9">
          <w:pPr>
            <w:spacing w:after="0"/>
          </w:pPr>
          <w:r>
            <w:t>Klagenfurt, am__________________</w:t>
          </w:r>
          <w:r>
            <w:tab/>
            <w:t xml:space="preserve">          ___________________________________</w:t>
          </w:r>
        </w:p>
        <w:p w14:paraId="0394032A" w14:textId="77777777" w:rsidR="00B232B9" w:rsidRDefault="00B232B9">
          <w:r>
            <w:tab/>
          </w:r>
          <w:r>
            <w:tab/>
          </w:r>
          <w:r>
            <w:tab/>
          </w:r>
          <w:r>
            <w:tab/>
          </w:r>
          <w:r>
            <w:tab/>
          </w:r>
          <w:r>
            <w:tab/>
            <w:t xml:space="preserve">          Unterschrift der Verfasserin/des Verfassers</w:t>
          </w:r>
        </w:p>
        <w:p w14:paraId="553EA4A4" w14:textId="4681FB57" w:rsidR="00FC4BF6" w:rsidRDefault="00000000"/>
      </w:sdtContent>
    </w:sdt>
    <w:p w14:paraId="5F3F053D" w14:textId="605B7E61" w:rsidR="005A202E" w:rsidRPr="00C16197" w:rsidRDefault="005A202E" w:rsidP="00423622">
      <w:pPr>
        <w:pStyle w:val="berschriftohneNummer"/>
        <w:pageBreakBefore/>
      </w:pPr>
      <w:r w:rsidRPr="00C16197">
        <w:t>Abstra</w:t>
      </w:r>
      <w:r w:rsidR="007439DE">
        <w:t>k</w:t>
      </w:r>
      <w:r w:rsidRPr="00C16197">
        <w:t>t</w:t>
      </w:r>
    </w:p>
    <w:p w14:paraId="0FB8D0F3" w14:textId="29F86379" w:rsidR="00613E18" w:rsidRDefault="00613E18" w:rsidP="00613E18">
      <w:r>
        <w:t xml:space="preserve">Das ist ein Word-Dokument, das Ihnen automatisierte Felder und Formatvorlagen zur Verfügung stellt, </w:t>
      </w:r>
      <w:r w:rsidR="0068295B">
        <w:t>mit deren Hilfe Sie</w:t>
      </w:r>
      <w:r>
        <w:t xml:space="preserve"> Ihre </w:t>
      </w:r>
      <w:r w:rsidR="00ED015B">
        <w:t>Bachelorarbeit</w:t>
      </w:r>
      <w:r w:rsidR="00DC61DA">
        <w:t xml:space="preserve"> </w:t>
      </w:r>
      <w:r w:rsidR="0068295B">
        <w:t>einfacher</w:t>
      </w:r>
      <w:r>
        <w:t xml:space="preserve"> formatieren</w:t>
      </w:r>
      <w:r w:rsidR="0068295B">
        <w:t xml:space="preserve"> können</w:t>
      </w:r>
      <w:r>
        <w:t xml:space="preserve">. </w:t>
      </w:r>
    </w:p>
    <w:p w14:paraId="4034C14F" w14:textId="43A3E2E3" w:rsidR="00613E18" w:rsidRDefault="0068295B" w:rsidP="00613E18">
      <w:r>
        <w:t>Wenn Sie</w:t>
      </w:r>
      <w:r w:rsidR="00613E18">
        <w:t xml:space="preserve"> Ihre Arbeit direkt im vorliegenden Dokument verfassen, </w:t>
      </w:r>
      <w:r>
        <w:t>kann</w:t>
      </w:r>
      <w:r w:rsidR="00613E18">
        <w:t xml:space="preserve"> Ihnen </w:t>
      </w:r>
      <w:r>
        <w:t xml:space="preserve">das </w:t>
      </w:r>
      <w:r w:rsidR="00613E18">
        <w:t xml:space="preserve">viel Zeit und viele Formatierungsarbeiten ersparen. </w:t>
      </w:r>
    </w:p>
    <w:p w14:paraId="42E8D508" w14:textId="31789908" w:rsidR="00613E18" w:rsidRDefault="00613E18" w:rsidP="00613E18">
      <w:r>
        <w:t xml:space="preserve">Viele PHs haben eigene Vorstellungen, wie das </w:t>
      </w:r>
      <w:r w:rsidRPr="00894F36">
        <w:rPr>
          <w:b/>
        </w:rPr>
        <w:t>Titelblatt</w:t>
      </w:r>
      <w:r>
        <w:t xml:space="preserve"> einer </w:t>
      </w:r>
      <w:r w:rsidR="00ED015B">
        <w:t>Bachelor</w:t>
      </w:r>
      <w:r w:rsidR="00DC61DA">
        <w:t>arbeit</w:t>
      </w:r>
      <w:r>
        <w:t xml:space="preserve"> gestaltet werden soll. Daher wurden in dieser Vorlage nur die wichtigsten Eckdaten verwendet. Das Titelblatt darf nach eigenen Wünschen bzw. </w:t>
      </w:r>
      <w:r w:rsidR="00894F36">
        <w:t>jenen der</w:t>
      </w:r>
      <w:r>
        <w:t xml:space="preserve"> Betreuerin/des Betreuers, aber den Vorschriften der PH</w:t>
      </w:r>
      <w:r w:rsidR="00ED015B">
        <w:t>K</w:t>
      </w:r>
      <w:r>
        <w:t xml:space="preserve"> gemäß, angepasst werden. Achtung: Alle Inhalte müssen auf eine Seite passen!</w:t>
      </w:r>
    </w:p>
    <w:p w14:paraId="79416BDE" w14:textId="107CC03C" w:rsidR="00613E18" w:rsidRDefault="00613E18" w:rsidP="00F33429">
      <w:pPr>
        <w:spacing w:after="0"/>
      </w:pPr>
      <w:r>
        <w:t>D</w:t>
      </w:r>
      <w:r w:rsidR="008D2494">
        <w:t>ieses</w:t>
      </w:r>
      <w:r>
        <w:t xml:space="preserve"> Dokument ist den Richtlinien</w:t>
      </w:r>
      <w:r w:rsidR="00216F17">
        <w:t xml:space="preserve"> </w:t>
      </w:r>
      <w:r>
        <w:t>entsprechend aufgebaut, d. h. bis einschl</w:t>
      </w:r>
      <w:r w:rsidR="00894F36">
        <w:t>ießlich</w:t>
      </w:r>
      <w:r>
        <w:t xml:space="preserve"> Inhaltsverzeichnis. Anschließend beginnt der eigentliche Teil der </w:t>
      </w:r>
      <w:r w:rsidR="00ED015B">
        <w:t>Bachelor</w:t>
      </w:r>
      <w:r w:rsidR="00DC61DA">
        <w:t>arbeit</w:t>
      </w:r>
      <w:r>
        <w:t>, der selbst durchdacht werden muss.</w:t>
      </w:r>
    </w:p>
    <w:p w14:paraId="5DD42D4A" w14:textId="55EE38D0" w:rsidR="00F278DC" w:rsidRDefault="00F278DC" w:rsidP="008E75F7">
      <w:pPr>
        <w:pStyle w:val="KeinLeerraum"/>
        <w:spacing w:line="240" w:lineRule="auto"/>
        <w:jc w:val="center"/>
      </w:pPr>
    </w:p>
    <w:p w14:paraId="2FDA63A6" w14:textId="635AFD84" w:rsidR="00BF1F1B" w:rsidRDefault="00204C4E" w:rsidP="00204C4E">
      <w:pPr>
        <w:pStyle w:val="Beschriftung"/>
        <w:tabs>
          <w:tab w:val="center" w:pos="4535"/>
          <w:tab w:val="left" w:pos="6903"/>
        </w:tabs>
        <w:jc w:val="left"/>
      </w:pPr>
      <w:bookmarkStart w:id="0" w:name="_Toc63776727"/>
      <w:r>
        <w:rPr>
          <w:noProof/>
        </w:rPr>
        <w:drawing>
          <wp:anchor distT="0" distB="0" distL="114300" distR="114300" simplePos="0" relativeHeight="251660288" behindDoc="1" locked="0" layoutInCell="1" allowOverlap="1" wp14:anchorId="3A65E704" wp14:editId="36C785E7">
            <wp:simplePos x="0" y="0"/>
            <wp:positionH relativeFrom="column">
              <wp:posOffset>1305560</wp:posOffset>
            </wp:positionH>
            <wp:positionV relativeFrom="paragraph">
              <wp:posOffset>222250</wp:posOffset>
            </wp:positionV>
            <wp:extent cx="3192145" cy="4243705"/>
            <wp:effectExtent l="0" t="0" r="8255" b="4445"/>
            <wp:wrapTight wrapText="bothSides">
              <wp:wrapPolygon edited="0">
                <wp:start x="0" y="0"/>
                <wp:lineTo x="0" y="21526"/>
                <wp:lineTo x="21527" y="21526"/>
                <wp:lineTo x="21527" y="0"/>
                <wp:lineTo x="0" y="0"/>
              </wp:wrapPolygon>
            </wp:wrapTight>
            <wp:docPr id="167270216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2162" name="Grafik 1" descr="Ein Bild, das Text, Screenshot, Schrif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192145" cy="4243705"/>
                    </a:xfrm>
                    <a:prstGeom prst="rect">
                      <a:avLst/>
                    </a:prstGeom>
                  </pic:spPr>
                </pic:pic>
              </a:graphicData>
            </a:graphic>
            <wp14:sizeRelH relativeFrom="margin">
              <wp14:pctWidth>0</wp14:pctWidth>
            </wp14:sizeRelH>
            <wp14:sizeRelV relativeFrom="margin">
              <wp14:pctHeight>0</wp14:pctHeight>
            </wp14:sizeRelV>
          </wp:anchor>
        </w:drawing>
      </w:r>
      <w:r>
        <w:tab/>
      </w:r>
      <w:r w:rsidR="00F278DC">
        <w:t xml:space="preserve">Abbildung </w:t>
      </w:r>
      <w:r w:rsidR="005319D8">
        <w:rPr>
          <w:noProof/>
        </w:rPr>
        <w:fldChar w:fldCharType="begin"/>
      </w:r>
      <w:r w:rsidR="005319D8">
        <w:rPr>
          <w:noProof/>
        </w:rPr>
        <w:instrText xml:space="preserve"> SEQ Abbildung \* ARABIC </w:instrText>
      </w:r>
      <w:r w:rsidR="005319D8">
        <w:rPr>
          <w:noProof/>
        </w:rPr>
        <w:fldChar w:fldCharType="separate"/>
      </w:r>
      <w:r w:rsidR="00ED015B">
        <w:rPr>
          <w:noProof/>
        </w:rPr>
        <w:t>1</w:t>
      </w:r>
      <w:r w:rsidR="005319D8">
        <w:rPr>
          <w:noProof/>
        </w:rPr>
        <w:fldChar w:fldCharType="end"/>
      </w:r>
      <w:r w:rsidR="00F278DC">
        <w:t xml:space="preserve">: </w:t>
      </w:r>
      <w:r w:rsidR="00F278DC" w:rsidRPr="00405E3D">
        <w:t>Deckblatt</w:t>
      </w:r>
      <w:r w:rsidR="00F278DC">
        <w:t xml:space="preserve"> </w:t>
      </w:r>
      <w:r>
        <w:t>Bachelorarbeit</w:t>
      </w:r>
      <w:r w:rsidR="00F278DC" w:rsidRPr="00405E3D">
        <w:t xml:space="preserve"> (PH</w:t>
      </w:r>
      <w:r>
        <w:t>K, 2024</w:t>
      </w:r>
      <w:r w:rsidR="00F278DC" w:rsidRPr="00405E3D">
        <w:t>)</w:t>
      </w:r>
      <w:bookmarkEnd w:id="0"/>
      <w:r>
        <w:tab/>
      </w:r>
    </w:p>
    <w:p w14:paraId="3E23AF56" w14:textId="1EB00FCD" w:rsidR="00204C4E" w:rsidRDefault="00204C4E" w:rsidP="00204C4E"/>
    <w:p w14:paraId="7AC88F1D" w14:textId="7D4934AB" w:rsidR="00204C4E" w:rsidRPr="00204C4E" w:rsidRDefault="00204C4E" w:rsidP="00204C4E"/>
    <w:p w14:paraId="682DA321" w14:textId="77777777" w:rsidR="000021F3" w:rsidRDefault="000021F3" w:rsidP="00423622">
      <w:pPr>
        <w:pStyle w:val="berschriftohneNummer"/>
        <w:pageBreakBefore/>
      </w:pPr>
      <w:r>
        <w:t>Abstract</w:t>
      </w:r>
    </w:p>
    <w:p w14:paraId="39D8224C" w14:textId="77777777" w:rsidR="006866B1" w:rsidRDefault="000021F3" w:rsidP="004150DD">
      <w:r>
        <w:t xml:space="preserve">Ein Abstract ist eine </w:t>
      </w:r>
      <w:r w:rsidR="006866B1">
        <w:t xml:space="preserve">knappe, aber </w:t>
      </w:r>
      <w:r>
        <w:t xml:space="preserve">prägnante Inhaltsangabe, ein Abriss ohne Interpretation und Wertung einer wissenschaftlichen Arbeit (Kurzreferat). </w:t>
      </w:r>
      <w:r w:rsidR="00813C3B">
        <w:t>Ne</w:t>
      </w:r>
      <w:r w:rsidR="006866B1">
        <w:t xml:space="preserve">ben einer kurzen thematischen Abhandlung </w:t>
      </w:r>
      <w:r w:rsidR="00813C3B">
        <w:t xml:space="preserve">enthält es </w:t>
      </w:r>
      <w:r w:rsidR="006866B1">
        <w:t xml:space="preserve">auch das Ziel der Arbeit sowie die dabei angewandten Methoden und Schlussfolgerungen. </w:t>
      </w:r>
    </w:p>
    <w:p w14:paraId="33A89A5F" w14:textId="77777777" w:rsidR="0068609B" w:rsidRDefault="004150DD" w:rsidP="004150DD">
      <w:r>
        <w:t>Es ist</w:t>
      </w:r>
      <w:r w:rsidR="00474E3F">
        <w:t xml:space="preserve"> auf </w:t>
      </w:r>
      <w:r w:rsidR="00216F17">
        <w:t xml:space="preserve">je </w:t>
      </w:r>
      <w:r w:rsidR="00474E3F">
        <w:t>einer Seite</w:t>
      </w:r>
      <w:r>
        <w:t xml:space="preserve"> in </w:t>
      </w:r>
      <w:r w:rsidR="00C35EAB">
        <w:t>deutscher und englischer Sprache</w:t>
      </w:r>
      <w:r>
        <w:t xml:space="preserve"> zu verfassen</w:t>
      </w:r>
      <w:r w:rsidR="00C35EAB">
        <w:t xml:space="preserve">. </w:t>
      </w:r>
    </w:p>
    <w:p w14:paraId="66370367" w14:textId="77777777" w:rsidR="00BB1BDB" w:rsidRDefault="00BB1BDB">
      <w:pPr>
        <w:spacing w:after="160" w:line="259" w:lineRule="auto"/>
        <w:jc w:val="left"/>
      </w:pPr>
    </w:p>
    <w:p w14:paraId="678A7EE7" w14:textId="77777777" w:rsidR="00BB1BDB" w:rsidRPr="00620B8C" w:rsidRDefault="00BB1BDB" w:rsidP="007424AD">
      <w:pPr>
        <w:pStyle w:val="berschriftohneNummer"/>
        <w:pageBreakBefore/>
      </w:pPr>
      <w:r w:rsidRPr="00620B8C">
        <w:t>Vorwort</w:t>
      </w:r>
    </w:p>
    <w:p w14:paraId="473340C1" w14:textId="77777777" w:rsidR="00BB1BDB" w:rsidRDefault="003A61B6" w:rsidP="008C6F38">
      <w:r>
        <w:t>Das Vorwort ist f</w:t>
      </w:r>
      <w:r w:rsidR="00BB1BDB">
        <w:t>akultativ</w:t>
      </w:r>
      <w:r>
        <w:t xml:space="preserve"> und</w:t>
      </w:r>
      <w:r w:rsidR="00BB1BDB">
        <w:t xml:space="preserve"> wird nicht beurteilt!</w:t>
      </w:r>
    </w:p>
    <w:p w14:paraId="144807FA" w14:textId="77777777" w:rsidR="00BB1BDB" w:rsidRPr="00AB1F13" w:rsidRDefault="00BB1BDB" w:rsidP="008C6F38">
      <w:r w:rsidRPr="00AB1F13">
        <w:t>Will man persönliche Motive und Umstände der Arbeit näher beschreiben, das Thema in einer literarischen Form (Gedicht, Geschichte) einleiten, jemandem Dank sagen, so kann dies vor das Inhaltsverzeichnis gestellt werden – es wir nicht mitnummeriert.</w:t>
      </w:r>
    </w:p>
    <w:p w14:paraId="2A66CFD3" w14:textId="0AD0801F" w:rsidR="00BB1BDB" w:rsidRPr="00AB1F13" w:rsidRDefault="00BB1BDB" w:rsidP="008C6F38">
      <w:r w:rsidRPr="00AB1F13">
        <w:t>Für dieses Dokument sind bereits alle Seitenränder (</w:t>
      </w:r>
      <w:r w:rsidR="008640B0">
        <w:t>links/rechts, oben/unten auf 2,5 cm</w:t>
      </w:r>
      <w:r w:rsidRPr="00AB1F13">
        <w:t xml:space="preserve">) und die </w:t>
      </w:r>
      <w:r w:rsidR="0027588D" w:rsidRPr="00AB1F13">
        <w:t>Abschnittswechsel zum</w:t>
      </w:r>
      <w:r w:rsidRPr="00AB1F13">
        <w:t xml:space="preserve"> Verfassen einer </w:t>
      </w:r>
      <w:r w:rsidR="0055014E">
        <w:t>Bachelorarbeit</w:t>
      </w:r>
      <w:r w:rsidRPr="00AB1F13">
        <w:t xml:space="preserve"> (vom </w:t>
      </w:r>
      <w:r w:rsidR="008E75F7">
        <w:t>1</w:t>
      </w:r>
      <w:r w:rsidR="005A1292">
        <w:t>. Oktober 201</w:t>
      </w:r>
      <w:r w:rsidR="008E75F7">
        <w:t>5</w:t>
      </w:r>
      <w:r w:rsidRPr="00AB1F13">
        <w:t>) vordefiniert, die Fußzeile einschließlich der automatischen Seitenzahl wurde ebenfalls voreingestellt.</w:t>
      </w:r>
    </w:p>
    <w:p w14:paraId="453F8880" w14:textId="77777777" w:rsidR="00BB1BDB" w:rsidRPr="00AB1F13" w:rsidRDefault="00BB1BDB" w:rsidP="00D16CDC">
      <w:r w:rsidRPr="00AB1F13">
        <w:t xml:space="preserve">Der </w:t>
      </w:r>
      <w:r w:rsidRPr="005A1292">
        <w:rPr>
          <w:b/>
        </w:rPr>
        <w:t>Abschnitt 2</w:t>
      </w:r>
      <w:r w:rsidRPr="00AB1F13">
        <w:t xml:space="preserve"> bildet den eigentlichen Hauptteil dieses Dokuments. Alle Kapitel werden hier geschrieben. Neue Hauptkapitel, die mit der Formatvorlage </w:t>
      </w:r>
      <w:r w:rsidR="0009780B">
        <w:rPr>
          <w:b/>
          <w:i/>
        </w:rPr>
        <w:t xml:space="preserve">Titel </w:t>
      </w:r>
      <w:r w:rsidRPr="00AB1F13">
        <w:t>(Calibri 1</w:t>
      </w:r>
      <w:r w:rsidR="004A405B">
        <w:t>8</w:t>
      </w:r>
      <w:r w:rsidRPr="00AB1F13">
        <w:t xml:space="preserve"> Punkt, </w:t>
      </w:r>
      <w:r w:rsidR="0025545D">
        <w:t xml:space="preserve">Block- und </w:t>
      </w:r>
      <w:r w:rsidRPr="00AB1F13">
        <w:t>Fettschrift) formatiert sind, fangen jeweils auf einer neuen Seite an.</w:t>
      </w:r>
    </w:p>
    <w:p w14:paraId="31646ED7" w14:textId="77777777" w:rsidR="00BB1BDB" w:rsidRDefault="00BB1BDB" w:rsidP="006B40F7">
      <w:pPr>
        <w:spacing w:after="120"/>
      </w:pPr>
      <w:r w:rsidRPr="00AB1F13">
        <w:t>Dieses Dokument beinhaltet zusätzlich Formatvorlagen für den Haupttext, längere Zitate, Aufzählungen, Fußnoten, Überschriften</w:t>
      </w:r>
      <w:r w:rsidR="004A405B">
        <w:t>, Abbildungsbeschriftungen</w:t>
      </w:r>
      <w:r w:rsidRPr="00AB1F13">
        <w:t xml:space="preserve"> und Literatur (siehe Abbildung 1), die das Arbeiten und Layoutieren sehr vereinfachen.</w:t>
      </w:r>
    </w:p>
    <w:p w14:paraId="1402CCB0" w14:textId="77777777" w:rsidR="0027588D" w:rsidRDefault="0027588D" w:rsidP="0027588D">
      <w:pPr>
        <w:pStyle w:val="Beschriftung"/>
        <w:jc w:val="center"/>
      </w:pPr>
      <w:bookmarkStart w:id="1" w:name="_Ref506996593"/>
      <w:bookmarkStart w:id="2" w:name="_Ref506996598"/>
      <w:bookmarkStart w:id="3" w:name="_Toc63776728"/>
      <w:r>
        <w:t xml:space="preserve">Abbildung </w:t>
      </w:r>
      <w:r>
        <w:rPr>
          <w:noProof/>
        </w:rPr>
        <w:fldChar w:fldCharType="begin"/>
      </w:r>
      <w:r>
        <w:rPr>
          <w:noProof/>
        </w:rPr>
        <w:instrText xml:space="preserve"> SEQ Abbildung \* ARABIC </w:instrText>
      </w:r>
      <w:r>
        <w:rPr>
          <w:noProof/>
        </w:rPr>
        <w:fldChar w:fldCharType="separate"/>
      </w:r>
      <w:r>
        <w:rPr>
          <w:noProof/>
        </w:rPr>
        <w:t>2</w:t>
      </w:r>
      <w:r>
        <w:rPr>
          <w:noProof/>
        </w:rPr>
        <w:fldChar w:fldCharType="end"/>
      </w:r>
      <w:bookmarkEnd w:id="1"/>
      <w:r>
        <w:t>: Vordefinierte Formatvorlagen in dieser Vorlage</w:t>
      </w:r>
      <w:bookmarkEnd w:id="2"/>
      <w:bookmarkEnd w:id="3"/>
    </w:p>
    <w:p w14:paraId="74FD0DDC" w14:textId="77777777" w:rsidR="00AF5EE6" w:rsidRDefault="0071625C" w:rsidP="00AF5EE6">
      <w:pPr>
        <w:pStyle w:val="KeinLeerraum"/>
        <w:keepNext/>
        <w:jc w:val="center"/>
      </w:pPr>
      <w:r>
        <w:rPr>
          <w:noProof/>
          <w:lang w:val="de-DE" w:eastAsia="de-DE"/>
        </w:rPr>
        <w:drawing>
          <wp:inline distT="0" distB="0" distL="0" distR="0" wp14:anchorId="33A90A9A" wp14:editId="77088F08">
            <wp:extent cx="4632507" cy="3334690"/>
            <wp:effectExtent l="0" t="0" r="0" b="0"/>
            <wp:docPr id="9" name="Grafik 9" descr="Abbildung der für diese Vorlage erstellten und verwendeten Format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0167" cy="3347402"/>
                    </a:xfrm>
                    <a:prstGeom prst="rect">
                      <a:avLst/>
                    </a:prstGeom>
                  </pic:spPr>
                </pic:pic>
              </a:graphicData>
            </a:graphic>
          </wp:inline>
        </w:drawing>
      </w:r>
    </w:p>
    <w:p w14:paraId="2EA62152" w14:textId="77777777" w:rsidR="00EA747A" w:rsidRDefault="00EA747A" w:rsidP="00EA747A">
      <w:pPr>
        <w:jc w:val="left"/>
      </w:pPr>
    </w:p>
    <w:p w14:paraId="36591338" w14:textId="77777777" w:rsidR="00EA747A" w:rsidRDefault="00EA747A">
      <w:pPr>
        <w:spacing w:after="160" w:line="259" w:lineRule="auto"/>
        <w:jc w:val="left"/>
        <w:sectPr w:rsidR="00EA747A" w:rsidSect="00FC4BF6">
          <w:footerReference w:type="even" r:id="rId14"/>
          <w:headerReference w:type="first" r:id="rId15"/>
          <w:pgSz w:w="11906" w:h="16838"/>
          <w:pgMar w:top="1418" w:right="1418" w:bottom="1418" w:left="1418" w:header="709" w:footer="709" w:gutter="0"/>
          <w:pgNumType w:start="0"/>
          <w:cols w:space="708"/>
          <w:titlePg/>
          <w:docGrid w:linePitch="360"/>
        </w:sectPr>
      </w:pPr>
    </w:p>
    <w:sdt>
      <w:sdtPr>
        <w:rPr>
          <w:rFonts w:asciiTheme="minorHAnsi" w:eastAsiaTheme="minorHAnsi" w:hAnsiTheme="minorHAnsi" w:cstheme="minorBidi"/>
          <w:b w:val="0"/>
          <w:sz w:val="24"/>
          <w:szCs w:val="22"/>
          <w:lang w:val="de-DE" w:eastAsia="en-US"/>
        </w:rPr>
        <w:id w:val="1829254403"/>
        <w:docPartObj>
          <w:docPartGallery w:val="Table of Contents"/>
          <w:docPartUnique/>
        </w:docPartObj>
      </w:sdtPr>
      <w:sdtEndPr>
        <w:rPr>
          <w:bCs/>
        </w:rPr>
      </w:sdtEndPr>
      <w:sdtContent>
        <w:p w14:paraId="12430950" w14:textId="77777777" w:rsidR="00512A01" w:rsidRDefault="00512A01">
          <w:pPr>
            <w:pStyle w:val="Inhaltsverzeichnisberschrift"/>
          </w:pPr>
          <w:r>
            <w:rPr>
              <w:lang w:val="de-DE"/>
            </w:rPr>
            <w:t>Inhaltsverzeichnis</w:t>
          </w:r>
        </w:p>
        <w:p w14:paraId="30C8FDDB" w14:textId="2FC1001C" w:rsidR="000728DC" w:rsidRDefault="00512A01">
          <w:pPr>
            <w:pStyle w:val="Verzeichnis1"/>
            <w:tabs>
              <w:tab w:val="left" w:pos="851"/>
            </w:tabs>
            <w:rPr>
              <w:rFonts w:eastAsiaTheme="minorEastAsia"/>
              <w:b w:val="0"/>
              <w:noProof/>
              <w:sz w:val="22"/>
              <w:lang w:eastAsia="de-AT"/>
            </w:rPr>
          </w:pPr>
          <w:r>
            <w:fldChar w:fldCharType="begin"/>
          </w:r>
          <w:r>
            <w:instrText xml:space="preserve"> TOC \o "1-3" \h \z \u </w:instrText>
          </w:r>
          <w:r>
            <w:fldChar w:fldCharType="separate"/>
          </w:r>
          <w:hyperlink w:anchor="_Toc63777141" w:history="1">
            <w:r w:rsidR="000728DC" w:rsidRPr="002B0366">
              <w:rPr>
                <w:rStyle w:val="Hyperlink"/>
                <w:noProof/>
              </w:rPr>
              <w:t>1</w:t>
            </w:r>
            <w:r w:rsidR="000728DC">
              <w:rPr>
                <w:rFonts w:eastAsiaTheme="minorEastAsia"/>
                <w:b w:val="0"/>
                <w:noProof/>
                <w:sz w:val="22"/>
                <w:lang w:eastAsia="de-AT"/>
              </w:rPr>
              <w:tab/>
            </w:r>
            <w:r w:rsidR="000728DC" w:rsidRPr="002B0366">
              <w:rPr>
                <w:rStyle w:val="Hyperlink"/>
                <w:noProof/>
              </w:rPr>
              <w:t>Hauptthema 1</w:t>
            </w:r>
            <w:r w:rsidR="000728DC">
              <w:rPr>
                <w:noProof/>
                <w:webHidden/>
              </w:rPr>
              <w:tab/>
            </w:r>
            <w:r w:rsidR="000728DC">
              <w:rPr>
                <w:noProof/>
                <w:webHidden/>
              </w:rPr>
              <w:fldChar w:fldCharType="begin"/>
            </w:r>
            <w:r w:rsidR="000728DC">
              <w:rPr>
                <w:noProof/>
                <w:webHidden/>
              </w:rPr>
              <w:instrText xml:space="preserve"> PAGEREF _Toc63777141 \h </w:instrText>
            </w:r>
            <w:r w:rsidR="000728DC">
              <w:rPr>
                <w:noProof/>
                <w:webHidden/>
              </w:rPr>
            </w:r>
            <w:r w:rsidR="000728DC">
              <w:rPr>
                <w:noProof/>
                <w:webHidden/>
              </w:rPr>
              <w:fldChar w:fldCharType="separate"/>
            </w:r>
            <w:r w:rsidR="00ED015B">
              <w:rPr>
                <w:noProof/>
                <w:webHidden/>
              </w:rPr>
              <w:t>2</w:t>
            </w:r>
            <w:r w:rsidR="000728DC">
              <w:rPr>
                <w:noProof/>
                <w:webHidden/>
              </w:rPr>
              <w:fldChar w:fldCharType="end"/>
            </w:r>
          </w:hyperlink>
        </w:p>
        <w:p w14:paraId="29BF9273" w14:textId="736A4271" w:rsidR="000728DC" w:rsidRDefault="000728DC">
          <w:pPr>
            <w:pStyle w:val="Verzeichnis1"/>
            <w:tabs>
              <w:tab w:val="left" w:pos="851"/>
            </w:tabs>
            <w:rPr>
              <w:rFonts w:eastAsiaTheme="minorEastAsia"/>
              <w:b w:val="0"/>
              <w:noProof/>
              <w:sz w:val="22"/>
              <w:lang w:eastAsia="de-AT"/>
            </w:rPr>
          </w:pPr>
          <w:hyperlink w:anchor="_Toc63777142" w:history="1">
            <w:r w:rsidRPr="002B0366">
              <w:rPr>
                <w:rStyle w:val="Hyperlink"/>
                <w:noProof/>
              </w:rPr>
              <w:t>2</w:t>
            </w:r>
            <w:r>
              <w:rPr>
                <w:rFonts w:eastAsiaTheme="minorEastAsia"/>
                <w:b w:val="0"/>
                <w:noProof/>
                <w:sz w:val="22"/>
                <w:lang w:eastAsia="de-AT"/>
              </w:rPr>
              <w:tab/>
            </w:r>
            <w:r w:rsidRPr="002B0366">
              <w:rPr>
                <w:rStyle w:val="Hyperlink"/>
                <w:noProof/>
              </w:rPr>
              <w:t>Hauptthema 2</w:t>
            </w:r>
            <w:r>
              <w:rPr>
                <w:noProof/>
                <w:webHidden/>
              </w:rPr>
              <w:tab/>
            </w:r>
            <w:r>
              <w:rPr>
                <w:noProof/>
                <w:webHidden/>
              </w:rPr>
              <w:fldChar w:fldCharType="begin"/>
            </w:r>
            <w:r>
              <w:rPr>
                <w:noProof/>
                <w:webHidden/>
              </w:rPr>
              <w:instrText xml:space="preserve"> PAGEREF _Toc63777142 \h </w:instrText>
            </w:r>
            <w:r>
              <w:rPr>
                <w:noProof/>
                <w:webHidden/>
              </w:rPr>
            </w:r>
            <w:r>
              <w:rPr>
                <w:noProof/>
                <w:webHidden/>
              </w:rPr>
              <w:fldChar w:fldCharType="separate"/>
            </w:r>
            <w:r w:rsidR="00ED015B">
              <w:rPr>
                <w:noProof/>
                <w:webHidden/>
              </w:rPr>
              <w:t>3</w:t>
            </w:r>
            <w:r>
              <w:rPr>
                <w:noProof/>
                <w:webHidden/>
              </w:rPr>
              <w:fldChar w:fldCharType="end"/>
            </w:r>
          </w:hyperlink>
        </w:p>
        <w:p w14:paraId="35622217" w14:textId="320EBD06" w:rsidR="000728DC" w:rsidRDefault="000728DC">
          <w:pPr>
            <w:pStyle w:val="Verzeichnis2"/>
            <w:rPr>
              <w:rFonts w:eastAsiaTheme="minorEastAsia"/>
              <w:b w:val="0"/>
              <w:noProof/>
              <w:sz w:val="22"/>
              <w:lang w:eastAsia="de-AT"/>
            </w:rPr>
          </w:pPr>
          <w:hyperlink w:anchor="_Toc63777143" w:history="1">
            <w:r w:rsidRPr="002B0366">
              <w:rPr>
                <w:rStyle w:val="Hyperlink"/>
                <w:noProof/>
              </w:rPr>
              <w:t>2.1</w:t>
            </w:r>
            <w:r>
              <w:rPr>
                <w:rFonts w:eastAsiaTheme="minorEastAsia"/>
                <w:b w:val="0"/>
                <w:noProof/>
                <w:sz w:val="22"/>
                <w:lang w:eastAsia="de-AT"/>
              </w:rPr>
              <w:tab/>
            </w:r>
            <w:r w:rsidRPr="002B0366">
              <w:rPr>
                <w:rStyle w:val="Hyperlink"/>
                <w:noProof/>
              </w:rPr>
              <w:t>Vorarbeiten</w:t>
            </w:r>
            <w:r>
              <w:rPr>
                <w:noProof/>
                <w:webHidden/>
              </w:rPr>
              <w:tab/>
            </w:r>
            <w:r>
              <w:rPr>
                <w:noProof/>
                <w:webHidden/>
              </w:rPr>
              <w:fldChar w:fldCharType="begin"/>
            </w:r>
            <w:r>
              <w:rPr>
                <w:noProof/>
                <w:webHidden/>
              </w:rPr>
              <w:instrText xml:space="preserve"> PAGEREF _Toc63777143 \h </w:instrText>
            </w:r>
            <w:r>
              <w:rPr>
                <w:noProof/>
                <w:webHidden/>
              </w:rPr>
            </w:r>
            <w:r>
              <w:rPr>
                <w:noProof/>
                <w:webHidden/>
              </w:rPr>
              <w:fldChar w:fldCharType="separate"/>
            </w:r>
            <w:r w:rsidR="00ED015B">
              <w:rPr>
                <w:noProof/>
                <w:webHidden/>
              </w:rPr>
              <w:t>3</w:t>
            </w:r>
            <w:r>
              <w:rPr>
                <w:noProof/>
                <w:webHidden/>
              </w:rPr>
              <w:fldChar w:fldCharType="end"/>
            </w:r>
          </w:hyperlink>
        </w:p>
        <w:p w14:paraId="10C29DCE" w14:textId="2AA7E200" w:rsidR="000728DC" w:rsidRDefault="000728DC">
          <w:pPr>
            <w:pStyle w:val="Verzeichnis2"/>
            <w:rPr>
              <w:rFonts w:eastAsiaTheme="minorEastAsia"/>
              <w:b w:val="0"/>
              <w:noProof/>
              <w:sz w:val="22"/>
              <w:lang w:eastAsia="de-AT"/>
            </w:rPr>
          </w:pPr>
          <w:hyperlink w:anchor="_Toc63777144" w:history="1">
            <w:r w:rsidRPr="002B0366">
              <w:rPr>
                <w:rStyle w:val="Hyperlink"/>
                <w:noProof/>
              </w:rPr>
              <w:t>2.2</w:t>
            </w:r>
            <w:r>
              <w:rPr>
                <w:rFonts w:eastAsiaTheme="minorEastAsia"/>
                <w:b w:val="0"/>
                <w:noProof/>
                <w:sz w:val="22"/>
                <w:lang w:eastAsia="de-AT"/>
              </w:rPr>
              <w:tab/>
            </w:r>
            <w:r w:rsidRPr="002B0366">
              <w:rPr>
                <w:rStyle w:val="Hyperlink"/>
                <w:noProof/>
              </w:rPr>
              <w:t>Gestaltung</w:t>
            </w:r>
            <w:r>
              <w:rPr>
                <w:noProof/>
                <w:webHidden/>
              </w:rPr>
              <w:tab/>
            </w:r>
            <w:r>
              <w:rPr>
                <w:noProof/>
                <w:webHidden/>
              </w:rPr>
              <w:fldChar w:fldCharType="begin"/>
            </w:r>
            <w:r>
              <w:rPr>
                <w:noProof/>
                <w:webHidden/>
              </w:rPr>
              <w:instrText xml:space="preserve"> PAGEREF _Toc63777144 \h </w:instrText>
            </w:r>
            <w:r>
              <w:rPr>
                <w:noProof/>
                <w:webHidden/>
              </w:rPr>
            </w:r>
            <w:r>
              <w:rPr>
                <w:noProof/>
                <w:webHidden/>
              </w:rPr>
              <w:fldChar w:fldCharType="separate"/>
            </w:r>
            <w:r w:rsidR="00ED015B">
              <w:rPr>
                <w:noProof/>
                <w:webHidden/>
              </w:rPr>
              <w:t>3</w:t>
            </w:r>
            <w:r>
              <w:rPr>
                <w:noProof/>
                <w:webHidden/>
              </w:rPr>
              <w:fldChar w:fldCharType="end"/>
            </w:r>
          </w:hyperlink>
        </w:p>
        <w:p w14:paraId="152CAC53" w14:textId="62232E85" w:rsidR="000728DC" w:rsidRDefault="000728DC">
          <w:pPr>
            <w:pStyle w:val="Verzeichnis3"/>
            <w:rPr>
              <w:rFonts w:eastAsiaTheme="minorEastAsia"/>
              <w:noProof/>
              <w:sz w:val="22"/>
              <w:lang w:eastAsia="de-AT"/>
            </w:rPr>
          </w:pPr>
          <w:hyperlink w:anchor="_Toc63777145" w:history="1">
            <w:r w:rsidRPr="002B0366">
              <w:rPr>
                <w:rStyle w:val="Hyperlink"/>
                <w:noProof/>
              </w:rPr>
              <w:t>2.2.1</w:t>
            </w:r>
            <w:r>
              <w:rPr>
                <w:rFonts w:eastAsiaTheme="minorEastAsia"/>
                <w:noProof/>
                <w:sz w:val="22"/>
                <w:lang w:eastAsia="de-AT"/>
              </w:rPr>
              <w:tab/>
            </w:r>
            <w:r w:rsidRPr="002B0366">
              <w:rPr>
                <w:rStyle w:val="Hyperlink"/>
                <w:noProof/>
              </w:rPr>
              <w:t>Mustertabelle (Darstellung der angelegten Formatvorlagen)</w:t>
            </w:r>
            <w:r>
              <w:rPr>
                <w:noProof/>
                <w:webHidden/>
              </w:rPr>
              <w:tab/>
            </w:r>
            <w:r>
              <w:rPr>
                <w:noProof/>
                <w:webHidden/>
              </w:rPr>
              <w:fldChar w:fldCharType="begin"/>
            </w:r>
            <w:r>
              <w:rPr>
                <w:noProof/>
                <w:webHidden/>
              </w:rPr>
              <w:instrText xml:space="preserve"> PAGEREF _Toc63777145 \h </w:instrText>
            </w:r>
            <w:r>
              <w:rPr>
                <w:noProof/>
                <w:webHidden/>
              </w:rPr>
            </w:r>
            <w:r>
              <w:rPr>
                <w:noProof/>
                <w:webHidden/>
              </w:rPr>
              <w:fldChar w:fldCharType="separate"/>
            </w:r>
            <w:r w:rsidR="00ED015B">
              <w:rPr>
                <w:noProof/>
                <w:webHidden/>
              </w:rPr>
              <w:t>3</w:t>
            </w:r>
            <w:r>
              <w:rPr>
                <w:noProof/>
                <w:webHidden/>
              </w:rPr>
              <w:fldChar w:fldCharType="end"/>
            </w:r>
          </w:hyperlink>
        </w:p>
        <w:p w14:paraId="6DDBA060" w14:textId="303FE82A" w:rsidR="000728DC" w:rsidRDefault="000728DC">
          <w:pPr>
            <w:pStyle w:val="Verzeichnis3"/>
            <w:rPr>
              <w:rFonts w:eastAsiaTheme="minorEastAsia"/>
              <w:noProof/>
              <w:sz w:val="22"/>
              <w:lang w:eastAsia="de-AT"/>
            </w:rPr>
          </w:pPr>
          <w:hyperlink w:anchor="_Toc63777146" w:history="1">
            <w:r w:rsidRPr="002B0366">
              <w:rPr>
                <w:rStyle w:val="Hyperlink"/>
                <w:noProof/>
              </w:rPr>
              <w:t>2.2.2</w:t>
            </w:r>
            <w:r>
              <w:rPr>
                <w:rFonts w:eastAsiaTheme="minorEastAsia"/>
                <w:noProof/>
                <w:sz w:val="22"/>
                <w:lang w:eastAsia="de-AT"/>
              </w:rPr>
              <w:tab/>
            </w:r>
            <w:r w:rsidRPr="002B0366">
              <w:rPr>
                <w:rStyle w:val="Hyperlink"/>
                <w:noProof/>
              </w:rPr>
              <w:t>Inhaltsverzeichnis</w:t>
            </w:r>
            <w:r>
              <w:rPr>
                <w:noProof/>
                <w:webHidden/>
              </w:rPr>
              <w:tab/>
            </w:r>
            <w:r>
              <w:rPr>
                <w:noProof/>
                <w:webHidden/>
              </w:rPr>
              <w:fldChar w:fldCharType="begin"/>
            </w:r>
            <w:r>
              <w:rPr>
                <w:noProof/>
                <w:webHidden/>
              </w:rPr>
              <w:instrText xml:space="preserve"> PAGEREF _Toc63777146 \h </w:instrText>
            </w:r>
            <w:r>
              <w:rPr>
                <w:noProof/>
                <w:webHidden/>
              </w:rPr>
            </w:r>
            <w:r>
              <w:rPr>
                <w:noProof/>
                <w:webHidden/>
              </w:rPr>
              <w:fldChar w:fldCharType="separate"/>
            </w:r>
            <w:r w:rsidR="00ED015B">
              <w:rPr>
                <w:noProof/>
                <w:webHidden/>
              </w:rPr>
              <w:t>4</w:t>
            </w:r>
            <w:r>
              <w:rPr>
                <w:noProof/>
                <w:webHidden/>
              </w:rPr>
              <w:fldChar w:fldCharType="end"/>
            </w:r>
          </w:hyperlink>
        </w:p>
        <w:p w14:paraId="1DA473DF" w14:textId="6F883A4E" w:rsidR="000728DC" w:rsidRDefault="000728DC">
          <w:pPr>
            <w:pStyle w:val="Verzeichnis3"/>
            <w:rPr>
              <w:rFonts w:eastAsiaTheme="minorEastAsia"/>
              <w:noProof/>
              <w:sz w:val="22"/>
              <w:lang w:eastAsia="de-AT"/>
            </w:rPr>
          </w:pPr>
          <w:hyperlink w:anchor="_Toc63777147" w:history="1">
            <w:r w:rsidRPr="002B0366">
              <w:rPr>
                <w:rStyle w:val="Hyperlink"/>
                <w:noProof/>
              </w:rPr>
              <w:t>2.2.3</w:t>
            </w:r>
            <w:r>
              <w:rPr>
                <w:rFonts w:eastAsiaTheme="minorEastAsia"/>
                <w:noProof/>
                <w:sz w:val="22"/>
                <w:lang w:eastAsia="de-AT"/>
              </w:rPr>
              <w:tab/>
            </w:r>
            <w:r w:rsidRPr="002B0366">
              <w:rPr>
                <w:rStyle w:val="Hyperlink"/>
                <w:noProof/>
              </w:rPr>
              <w:t>Rechtschreibung, Zeichensetzung und Abkürzungen</w:t>
            </w:r>
            <w:r>
              <w:rPr>
                <w:noProof/>
                <w:webHidden/>
              </w:rPr>
              <w:tab/>
            </w:r>
            <w:r>
              <w:rPr>
                <w:noProof/>
                <w:webHidden/>
              </w:rPr>
              <w:fldChar w:fldCharType="begin"/>
            </w:r>
            <w:r>
              <w:rPr>
                <w:noProof/>
                <w:webHidden/>
              </w:rPr>
              <w:instrText xml:space="preserve"> PAGEREF _Toc63777147 \h </w:instrText>
            </w:r>
            <w:r>
              <w:rPr>
                <w:noProof/>
                <w:webHidden/>
              </w:rPr>
            </w:r>
            <w:r>
              <w:rPr>
                <w:noProof/>
                <w:webHidden/>
              </w:rPr>
              <w:fldChar w:fldCharType="separate"/>
            </w:r>
            <w:r w:rsidR="00ED015B">
              <w:rPr>
                <w:noProof/>
                <w:webHidden/>
              </w:rPr>
              <w:t>4</w:t>
            </w:r>
            <w:r>
              <w:rPr>
                <w:noProof/>
                <w:webHidden/>
              </w:rPr>
              <w:fldChar w:fldCharType="end"/>
            </w:r>
          </w:hyperlink>
        </w:p>
        <w:p w14:paraId="48FDE231" w14:textId="067FCB37" w:rsidR="000728DC" w:rsidRDefault="000728DC">
          <w:pPr>
            <w:pStyle w:val="Verzeichnis3"/>
            <w:rPr>
              <w:rFonts w:eastAsiaTheme="minorEastAsia"/>
              <w:noProof/>
              <w:sz w:val="22"/>
              <w:lang w:eastAsia="de-AT"/>
            </w:rPr>
          </w:pPr>
          <w:hyperlink w:anchor="_Toc63777148" w:history="1">
            <w:r w:rsidRPr="002B0366">
              <w:rPr>
                <w:rStyle w:val="Hyperlink"/>
                <w:noProof/>
              </w:rPr>
              <w:t>2.2.4</w:t>
            </w:r>
            <w:r>
              <w:rPr>
                <w:rFonts w:eastAsiaTheme="minorEastAsia"/>
                <w:noProof/>
                <w:sz w:val="22"/>
                <w:lang w:eastAsia="de-AT"/>
              </w:rPr>
              <w:tab/>
            </w:r>
            <w:r w:rsidRPr="002B0366">
              <w:rPr>
                <w:rStyle w:val="Hyperlink"/>
                <w:noProof/>
              </w:rPr>
              <w:t>Geschlechtergerechtes Formulieren</w:t>
            </w:r>
            <w:r>
              <w:rPr>
                <w:noProof/>
                <w:webHidden/>
              </w:rPr>
              <w:tab/>
            </w:r>
            <w:r>
              <w:rPr>
                <w:noProof/>
                <w:webHidden/>
              </w:rPr>
              <w:fldChar w:fldCharType="begin"/>
            </w:r>
            <w:r>
              <w:rPr>
                <w:noProof/>
                <w:webHidden/>
              </w:rPr>
              <w:instrText xml:space="preserve"> PAGEREF _Toc63777148 \h </w:instrText>
            </w:r>
            <w:r>
              <w:rPr>
                <w:noProof/>
                <w:webHidden/>
              </w:rPr>
            </w:r>
            <w:r>
              <w:rPr>
                <w:noProof/>
                <w:webHidden/>
              </w:rPr>
              <w:fldChar w:fldCharType="separate"/>
            </w:r>
            <w:r w:rsidR="00ED015B">
              <w:rPr>
                <w:noProof/>
                <w:webHidden/>
              </w:rPr>
              <w:t>5</w:t>
            </w:r>
            <w:r>
              <w:rPr>
                <w:noProof/>
                <w:webHidden/>
              </w:rPr>
              <w:fldChar w:fldCharType="end"/>
            </w:r>
          </w:hyperlink>
        </w:p>
        <w:p w14:paraId="4EDB43C6" w14:textId="73344703" w:rsidR="000728DC" w:rsidRDefault="000728DC">
          <w:pPr>
            <w:pStyle w:val="Verzeichnis3"/>
            <w:rPr>
              <w:rFonts w:eastAsiaTheme="minorEastAsia"/>
              <w:noProof/>
              <w:sz w:val="22"/>
              <w:lang w:eastAsia="de-AT"/>
            </w:rPr>
          </w:pPr>
          <w:hyperlink w:anchor="_Toc63777149" w:history="1">
            <w:r w:rsidRPr="002B0366">
              <w:rPr>
                <w:rStyle w:val="Hyperlink"/>
                <w:noProof/>
              </w:rPr>
              <w:t>2.2.5</w:t>
            </w:r>
            <w:r>
              <w:rPr>
                <w:rFonts w:eastAsiaTheme="minorEastAsia"/>
                <w:noProof/>
                <w:sz w:val="22"/>
                <w:lang w:eastAsia="de-AT"/>
              </w:rPr>
              <w:tab/>
            </w:r>
            <w:r w:rsidRPr="002B0366">
              <w:rPr>
                <w:rStyle w:val="Hyperlink"/>
                <w:noProof/>
              </w:rPr>
              <w:t>Zitieren laut PH</w:t>
            </w:r>
            <w:r w:rsidR="00ED015B">
              <w:rPr>
                <w:rStyle w:val="Hyperlink"/>
                <w:noProof/>
              </w:rPr>
              <w:t>K</w:t>
            </w:r>
            <w:r>
              <w:rPr>
                <w:noProof/>
                <w:webHidden/>
              </w:rPr>
              <w:tab/>
            </w:r>
            <w:r>
              <w:rPr>
                <w:noProof/>
                <w:webHidden/>
              </w:rPr>
              <w:fldChar w:fldCharType="begin"/>
            </w:r>
            <w:r>
              <w:rPr>
                <w:noProof/>
                <w:webHidden/>
              </w:rPr>
              <w:instrText xml:space="preserve"> PAGEREF _Toc63777149 \h </w:instrText>
            </w:r>
            <w:r>
              <w:rPr>
                <w:noProof/>
                <w:webHidden/>
              </w:rPr>
            </w:r>
            <w:r>
              <w:rPr>
                <w:noProof/>
                <w:webHidden/>
              </w:rPr>
              <w:fldChar w:fldCharType="separate"/>
            </w:r>
            <w:r w:rsidR="00ED015B">
              <w:rPr>
                <w:noProof/>
                <w:webHidden/>
              </w:rPr>
              <w:t>5</w:t>
            </w:r>
            <w:r>
              <w:rPr>
                <w:noProof/>
                <w:webHidden/>
              </w:rPr>
              <w:fldChar w:fldCharType="end"/>
            </w:r>
          </w:hyperlink>
        </w:p>
        <w:p w14:paraId="4CC3D1D4" w14:textId="7333189C" w:rsidR="000728DC" w:rsidRDefault="000728DC">
          <w:pPr>
            <w:pStyle w:val="Verzeichnis3"/>
            <w:rPr>
              <w:rFonts w:eastAsiaTheme="minorEastAsia"/>
              <w:noProof/>
              <w:sz w:val="22"/>
              <w:lang w:eastAsia="de-AT"/>
            </w:rPr>
          </w:pPr>
          <w:hyperlink w:anchor="_Toc63777150" w:history="1">
            <w:r w:rsidRPr="002B0366">
              <w:rPr>
                <w:rStyle w:val="Hyperlink"/>
                <w:noProof/>
              </w:rPr>
              <w:t>2.2.6</w:t>
            </w:r>
            <w:r>
              <w:rPr>
                <w:rFonts w:eastAsiaTheme="minorEastAsia"/>
                <w:noProof/>
                <w:sz w:val="22"/>
                <w:lang w:eastAsia="de-AT"/>
              </w:rPr>
              <w:tab/>
            </w:r>
            <w:r w:rsidRPr="002B0366">
              <w:rPr>
                <w:rStyle w:val="Hyperlink"/>
                <w:noProof/>
              </w:rPr>
              <w:t>Barrierefreiheit von Dokumenten</w:t>
            </w:r>
            <w:r>
              <w:rPr>
                <w:noProof/>
                <w:webHidden/>
              </w:rPr>
              <w:tab/>
            </w:r>
            <w:r>
              <w:rPr>
                <w:noProof/>
                <w:webHidden/>
              </w:rPr>
              <w:fldChar w:fldCharType="begin"/>
            </w:r>
            <w:r>
              <w:rPr>
                <w:noProof/>
                <w:webHidden/>
              </w:rPr>
              <w:instrText xml:space="preserve"> PAGEREF _Toc63777150 \h </w:instrText>
            </w:r>
            <w:r>
              <w:rPr>
                <w:noProof/>
                <w:webHidden/>
              </w:rPr>
            </w:r>
            <w:r>
              <w:rPr>
                <w:noProof/>
                <w:webHidden/>
              </w:rPr>
              <w:fldChar w:fldCharType="separate"/>
            </w:r>
            <w:r w:rsidR="00ED015B">
              <w:rPr>
                <w:noProof/>
                <w:webHidden/>
              </w:rPr>
              <w:t>5</w:t>
            </w:r>
            <w:r>
              <w:rPr>
                <w:noProof/>
                <w:webHidden/>
              </w:rPr>
              <w:fldChar w:fldCharType="end"/>
            </w:r>
          </w:hyperlink>
        </w:p>
        <w:p w14:paraId="0F559620" w14:textId="7280AF6D" w:rsidR="000728DC" w:rsidRDefault="000728DC">
          <w:pPr>
            <w:pStyle w:val="Verzeichnis1"/>
            <w:tabs>
              <w:tab w:val="left" w:pos="851"/>
            </w:tabs>
            <w:rPr>
              <w:rFonts w:eastAsiaTheme="minorEastAsia"/>
              <w:b w:val="0"/>
              <w:noProof/>
              <w:sz w:val="22"/>
              <w:lang w:eastAsia="de-AT"/>
            </w:rPr>
          </w:pPr>
          <w:hyperlink w:anchor="_Toc63777151" w:history="1">
            <w:r w:rsidRPr="002B0366">
              <w:rPr>
                <w:rStyle w:val="Hyperlink"/>
                <w:noProof/>
              </w:rPr>
              <w:t>3</w:t>
            </w:r>
            <w:r>
              <w:rPr>
                <w:rFonts w:eastAsiaTheme="minorEastAsia"/>
                <w:b w:val="0"/>
                <w:noProof/>
                <w:sz w:val="22"/>
                <w:lang w:eastAsia="de-AT"/>
              </w:rPr>
              <w:tab/>
            </w:r>
            <w:r w:rsidRPr="002B0366">
              <w:rPr>
                <w:rStyle w:val="Hyperlink"/>
                <w:noProof/>
              </w:rPr>
              <w:t>Literaturverzeichnis</w:t>
            </w:r>
            <w:r>
              <w:rPr>
                <w:noProof/>
                <w:webHidden/>
              </w:rPr>
              <w:tab/>
            </w:r>
            <w:r>
              <w:rPr>
                <w:noProof/>
                <w:webHidden/>
              </w:rPr>
              <w:fldChar w:fldCharType="begin"/>
            </w:r>
            <w:r>
              <w:rPr>
                <w:noProof/>
                <w:webHidden/>
              </w:rPr>
              <w:instrText xml:space="preserve"> PAGEREF _Toc63777151 \h </w:instrText>
            </w:r>
            <w:r>
              <w:rPr>
                <w:noProof/>
                <w:webHidden/>
              </w:rPr>
            </w:r>
            <w:r>
              <w:rPr>
                <w:noProof/>
                <w:webHidden/>
              </w:rPr>
              <w:fldChar w:fldCharType="separate"/>
            </w:r>
            <w:r w:rsidR="00ED015B">
              <w:rPr>
                <w:noProof/>
                <w:webHidden/>
              </w:rPr>
              <w:t>8</w:t>
            </w:r>
            <w:r>
              <w:rPr>
                <w:noProof/>
                <w:webHidden/>
              </w:rPr>
              <w:fldChar w:fldCharType="end"/>
            </w:r>
          </w:hyperlink>
        </w:p>
        <w:p w14:paraId="616CF083" w14:textId="3036C081" w:rsidR="000728DC" w:rsidRDefault="000728DC">
          <w:pPr>
            <w:pStyle w:val="Verzeichnis2"/>
            <w:rPr>
              <w:rFonts w:eastAsiaTheme="minorEastAsia"/>
              <w:b w:val="0"/>
              <w:noProof/>
              <w:sz w:val="22"/>
              <w:lang w:eastAsia="de-AT"/>
            </w:rPr>
          </w:pPr>
          <w:hyperlink w:anchor="_Toc63777152" w:history="1">
            <w:r w:rsidRPr="002B0366">
              <w:rPr>
                <w:rStyle w:val="Hyperlink"/>
                <w:noProof/>
              </w:rPr>
              <w:t>3.1</w:t>
            </w:r>
            <w:r>
              <w:rPr>
                <w:rFonts w:eastAsiaTheme="minorEastAsia"/>
                <w:b w:val="0"/>
                <w:noProof/>
                <w:sz w:val="22"/>
                <w:lang w:eastAsia="de-AT"/>
              </w:rPr>
              <w:tab/>
            </w:r>
            <w:r w:rsidRPr="002B0366">
              <w:rPr>
                <w:rStyle w:val="Hyperlink"/>
                <w:noProof/>
              </w:rPr>
              <w:t xml:space="preserve">Zitieren mit </w:t>
            </w:r>
            <w:r w:rsidR="0055014E">
              <w:rPr>
                <w:rStyle w:val="Hyperlink"/>
                <w:noProof/>
              </w:rPr>
              <w:t>Zotero</w:t>
            </w:r>
            <w:r>
              <w:rPr>
                <w:noProof/>
                <w:webHidden/>
              </w:rPr>
              <w:tab/>
            </w:r>
            <w:r>
              <w:rPr>
                <w:noProof/>
                <w:webHidden/>
              </w:rPr>
              <w:fldChar w:fldCharType="begin"/>
            </w:r>
            <w:r>
              <w:rPr>
                <w:noProof/>
                <w:webHidden/>
              </w:rPr>
              <w:instrText xml:space="preserve"> PAGEREF _Toc63777152 \h </w:instrText>
            </w:r>
            <w:r>
              <w:rPr>
                <w:noProof/>
                <w:webHidden/>
              </w:rPr>
            </w:r>
            <w:r>
              <w:rPr>
                <w:noProof/>
                <w:webHidden/>
              </w:rPr>
              <w:fldChar w:fldCharType="separate"/>
            </w:r>
            <w:r w:rsidR="00ED015B">
              <w:rPr>
                <w:noProof/>
                <w:webHidden/>
              </w:rPr>
              <w:t>8</w:t>
            </w:r>
            <w:r>
              <w:rPr>
                <w:noProof/>
                <w:webHidden/>
              </w:rPr>
              <w:fldChar w:fldCharType="end"/>
            </w:r>
          </w:hyperlink>
        </w:p>
        <w:p w14:paraId="2B53B5D8" w14:textId="4F13C762" w:rsidR="000728DC" w:rsidRDefault="000728DC">
          <w:pPr>
            <w:pStyle w:val="Verzeichnis2"/>
            <w:rPr>
              <w:rFonts w:eastAsiaTheme="minorEastAsia"/>
              <w:b w:val="0"/>
              <w:noProof/>
              <w:sz w:val="22"/>
              <w:lang w:eastAsia="de-AT"/>
            </w:rPr>
          </w:pPr>
          <w:hyperlink w:anchor="_Toc63777153" w:history="1">
            <w:r w:rsidRPr="002B0366">
              <w:rPr>
                <w:rStyle w:val="Hyperlink"/>
                <w:noProof/>
              </w:rPr>
              <w:t>3.2</w:t>
            </w:r>
            <w:r>
              <w:rPr>
                <w:rFonts w:eastAsiaTheme="minorEastAsia"/>
                <w:b w:val="0"/>
                <w:noProof/>
                <w:sz w:val="22"/>
                <w:lang w:eastAsia="de-AT"/>
              </w:rPr>
              <w:tab/>
            </w:r>
            <w:r w:rsidRPr="002B0366">
              <w:rPr>
                <w:rStyle w:val="Hyperlink"/>
                <w:noProof/>
              </w:rPr>
              <w:t>Zitieren in Word</w:t>
            </w:r>
            <w:r>
              <w:rPr>
                <w:noProof/>
                <w:webHidden/>
              </w:rPr>
              <w:tab/>
            </w:r>
            <w:r>
              <w:rPr>
                <w:noProof/>
                <w:webHidden/>
              </w:rPr>
              <w:fldChar w:fldCharType="begin"/>
            </w:r>
            <w:r>
              <w:rPr>
                <w:noProof/>
                <w:webHidden/>
              </w:rPr>
              <w:instrText xml:space="preserve"> PAGEREF _Toc63777153 \h </w:instrText>
            </w:r>
            <w:r>
              <w:rPr>
                <w:noProof/>
                <w:webHidden/>
              </w:rPr>
            </w:r>
            <w:r>
              <w:rPr>
                <w:noProof/>
                <w:webHidden/>
              </w:rPr>
              <w:fldChar w:fldCharType="separate"/>
            </w:r>
            <w:r w:rsidR="00ED015B">
              <w:rPr>
                <w:noProof/>
                <w:webHidden/>
              </w:rPr>
              <w:t>8</w:t>
            </w:r>
            <w:r>
              <w:rPr>
                <w:noProof/>
                <w:webHidden/>
              </w:rPr>
              <w:fldChar w:fldCharType="end"/>
            </w:r>
          </w:hyperlink>
        </w:p>
        <w:p w14:paraId="4573FAA8" w14:textId="3730FED5" w:rsidR="000728DC" w:rsidRDefault="000728DC">
          <w:pPr>
            <w:pStyle w:val="Verzeichnis1"/>
            <w:tabs>
              <w:tab w:val="left" w:pos="851"/>
            </w:tabs>
            <w:rPr>
              <w:rFonts w:eastAsiaTheme="minorEastAsia"/>
              <w:b w:val="0"/>
              <w:noProof/>
              <w:sz w:val="22"/>
              <w:lang w:eastAsia="de-AT"/>
            </w:rPr>
          </w:pPr>
          <w:hyperlink w:anchor="_Toc63777154" w:history="1">
            <w:r w:rsidRPr="002B0366">
              <w:rPr>
                <w:rStyle w:val="Hyperlink"/>
                <w:noProof/>
              </w:rPr>
              <w:t>4</w:t>
            </w:r>
            <w:r>
              <w:rPr>
                <w:rFonts w:eastAsiaTheme="minorEastAsia"/>
                <w:b w:val="0"/>
                <w:noProof/>
                <w:sz w:val="22"/>
                <w:lang w:eastAsia="de-AT"/>
              </w:rPr>
              <w:tab/>
            </w:r>
            <w:r w:rsidRPr="002B0366">
              <w:rPr>
                <w:rStyle w:val="Hyperlink"/>
                <w:noProof/>
              </w:rPr>
              <w:t>Abbildungsverzeichnis</w:t>
            </w:r>
            <w:r>
              <w:rPr>
                <w:noProof/>
                <w:webHidden/>
              </w:rPr>
              <w:tab/>
            </w:r>
            <w:r>
              <w:rPr>
                <w:noProof/>
                <w:webHidden/>
              </w:rPr>
              <w:fldChar w:fldCharType="begin"/>
            </w:r>
            <w:r>
              <w:rPr>
                <w:noProof/>
                <w:webHidden/>
              </w:rPr>
              <w:instrText xml:space="preserve"> PAGEREF _Toc63777154 \h </w:instrText>
            </w:r>
            <w:r>
              <w:rPr>
                <w:noProof/>
                <w:webHidden/>
              </w:rPr>
            </w:r>
            <w:r>
              <w:rPr>
                <w:noProof/>
                <w:webHidden/>
              </w:rPr>
              <w:fldChar w:fldCharType="separate"/>
            </w:r>
            <w:r w:rsidR="00ED015B">
              <w:rPr>
                <w:noProof/>
                <w:webHidden/>
              </w:rPr>
              <w:t>8</w:t>
            </w:r>
            <w:r>
              <w:rPr>
                <w:noProof/>
                <w:webHidden/>
              </w:rPr>
              <w:fldChar w:fldCharType="end"/>
            </w:r>
          </w:hyperlink>
        </w:p>
        <w:p w14:paraId="0D63DB0C" w14:textId="1FC87538" w:rsidR="000728DC" w:rsidRDefault="000728DC">
          <w:pPr>
            <w:pStyle w:val="Verzeichnis1"/>
            <w:tabs>
              <w:tab w:val="left" w:pos="851"/>
            </w:tabs>
            <w:rPr>
              <w:rFonts w:eastAsiaTheme="minorEastAsia"/>
              <w:b w:val="0"/>
              <w:noProof/>
              <w:sz w:val="22"/>
              <w:lang w:eastAsia="de-AT"/>
            </w:rPr>
          </w:pPr>
          <w:hyperlink w:anchor="_Toc63777155" w:history="1">
            <w:r w:rsidRPr="002B0366">
              <w:rPr>
                <w:rStyle w:val="Hyperlink"/>
                <w:noProof/>
              </w:rPr>
              <w:t>5</w:t>
            </w:r>
            <w:r>
              <w:rPr>
                <w:rFonts w:eastAsiaTheme="minorEastAsia"/>
                <w:b w:val="0"/>
                <w:noProof/>
                <w:sz w:val="22"/>
                <w:lang w:eastAsia="de-AT"/>
              </w:rPr>
              <w:tab/>
            </w:r>
            <w:r w:rsidRPr="002B0366">
              <w:rPr>
                <w:rStyle w:val="Hyperlink"/>
                <w:noProof/>
              </w:rPr>
              <w:t>Tabellenverzeichnis</w:t>
            </w:r>
            <w:r>
              <w:rPr>
                <w:noProof/>
                <w:webHidden/>
              </w:rPr>
              <w:tab/>
            </w:r>
            <w:r>
              <w:rPr>
                <w:noProof/>
                <w:webHidden/>
              </w:rPr>
              <w:fldChar w:fldCharType="begin"/>
            </w:r>
            <w:r>
              <w:rPr>
                <w:noProof/>
                <w:webHidden/>
              </w:rPr>
              <w:instrText xml:space="preserve"> PAGEREF _Toc63777155 \h </w:instrText>
            </w:r>
            <w:r>
              <w:rPr>
                <w:noProof/>
                <w:webHidden/>
              </w:rPr>
            </w:r>
            <w:r>
              <w:rPr>
                <w:noProof/>
                <w:webHidden/>
              </w:rPr>
              <w:fldChar w:fldCharType="separate"/>
            </w:r>
            <w:r w:rsidR="00ED015B">
              <w:rPr>
                <w:noProof/>
                <w:webHidden/>
              </w:rPr>
              <w:t>8</w:t>
            </w:r>
            <w:r>
              <w:rPr>
                <w:noProof/>
                <w:webHidden/>
              </w:rPr>
              <w:fldChar w:fldCharType="end"/>
            </w:r>
          </w:hyperlink>
        </w:p>
        <w:p w14:paraId="4AD710EF" w14:textId="77777777" w:rsidR="00512A01" w:rsidRDefault="00512A01">
          <w:r>
            <w:rPr>
              <w:b/>
              <w:bCs/>
              <w:lang w:val="de-DE"/>
            </w:rPr>
            <w:fldChar w:fldCharType="end"/>
          </w:r>
        </w:p>
      </w:sdtContent>
    </w:sdt>
    <w:p w14:paraId="37B175CB" w14:textId="77777777" w:rsidR="007F16FD" w:rsidRDefault="007F16FD"/>
    <w:p w14:paraId="2E00C5D6" w14:textId="77777777" w:rsidR="00210E46" w:rsidRDefault="0004534F" w:rsidP="00210E46">
      <w:pPr>
        <w:spacing w:after="160" w:line="259" w:lineRule="auto"/>
        <w:jc w:val="left"/>
      </w:pPr>
      <w:r w:rsidRPr="0004534F">
        <w:rPr>
          <w:b/>
        </w:rPr>
        <w:t>Zum Aktualisieren des Verzeichnisses:</w:t>
      </w:r>
      <w:r>
        <w:t xml:space="preserve"> </w:t>
      </w:r>
      <w:r w:rsidR="00210E46">
        <w:t xml:space="preserve">Inhaltsverzeichnis markieren und </w:t>
      </w:r>
      <w:r w:rsidR="00773DBD">
        <w:t xml:space="preserve">entweder auf „Inhaltsverzeichnis aktualisieren“ klicken oder </w:t>
      </w:r>
      <w:r w:rsidR="00210E46">
        <w:t>die Funktionstaste F9 drücken</w:t>
      </w:r>
      <w:r w:rsidR="007038A0">
        <w:t>.</w:t>
      </w:r>
      <w:r w:rsidR="00210E46">
        <w:t>)</w:t>
      </w:r>
    </w:p>
    <w:p w14:paraId="58F3D8AA" w14:textId="77777777" w:rsidR="0027588D" w:rsidRDefault="0027588D" w:rsidP="00210E46">
      <w:pPr>
        <w:spacing w:after="160" w:line="259" w:lineRule="auto"/>
        <w:jc w:val="left"/>
      </w:pPr>
    </w:p>
    <w:p w14:paraId="31EC994B" w14:textId="77777777" w:rsidR="0027588D" w:rsidRDefault="0027588D" w:rsidP="0027588D">
      <w:pPr>
        <w:pStyle w:val="Beschriftung"/>
        <w:jc w:val="center"/>
      </w:pPr>
      <w:bookmarkStart w:id="4" w:name="_Toc63776729"/>
      <w:r>
        <w:t xml:space="preserve">Abbildung </w:t>
      </w:r>
      <w:r>
        <w:rPr>
          <w:noProof/>
        </w:rPr>
        <w:fldChar w:fldCharType="begin"/>
      </w:r>
      <w:r>
        <w:rPr>
          <w:noProof/>
        </w:rPr>
        <w:instrText xml:space="preserve"> SEQ Abbildung \* ARABIC </w:instrText>
      </w:r>
      <w:r>
        <w:rPr>
          <w:noProof/>
        </w:rPr>
        <w:fldChar w:fldCharType="separate"/>
      </w:r>
      <w:r>
        <w:rPr>
          <w:noProof/>
        </w:rPr>
        <w:t>3</w:t>
      </w:r>
      <w:r>
        <w:rPr>
          <w:noProof/>
        </w:rPr>
        <w:fldChar w:fldCharType="end"/>
      </w:r>
      <w:r>
        <w:t xml:space="preserve">: </w:t>
      </w:r>
      <w:r w:rsidRPr="00226170">
        <w:t>Screenshot Inhaltsverzeichnis aktualisieren (MS Word 2016)</w:t>
      </w:r>
      <w:bookmarkEnd w:id="4"/>
    </w:p>
    <w:p w14:paraId="3695F534" w14:textId="5CC19E12" w:rsidR="0027588D" w:rsidRDefault="0027588D" w:rsidP="0027588D">
      <w:pPr>
        <w:tabs>
          <w:tab w:val="left" w:pos="3670"/>
        </w:tabs>
        <w:spacing w:after="160" w:line="259" w:lineRule="auto"/>
        <w:jc w:val="left"/>
      </w:pPr>
      <w:r>
        <w:tab/>
      </w:r>
    </w:p>
    <w:p w14:paraId="6EB27B74" w14:textId="77777777" w:rsidR="0004534F" w:rsidRDefault="00773DBD" w:rsidP="00C2242B">
      <w:pPr>
        <w:pStyle w:val="KeinLeerraum"/>
        <w:jc w:val="center"/>
      </w:pPr>
      <w:r>
        <w:rPr>
          <w:noProof/>
          <w:lang w:val="de-DE" w:eastAsia="de-DE"/>
        </w:rPr>
        <w:drawing>
          <wp:inline distT="0" distB="0" distL="0" distR="0" wp14:anchorId="1E6424FD" wp14:editId="02EBB3CA">
            <wp:extent cx="2838414" cy="538843"/>
            <wp:effectExtent l="0" t="0" r="635" b="0"/>
            <wp:docPr id="3" name="Grafik 3" descr="Screenshot &quot;Inhaltsverzeichnis aktualisieren&quot;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4060" cy="553204"/>
                    </a:xfrm>
                    <a:prstGeom prst="rect">
                      <a:avLst/>
                    </a:prstGeom>
                  </pic:spPr>
                </pic:pic>
              </a:graphicData>
            </a:graphic>
          </wp:inline>
        </w:drawing>
      </w:r>
    </w:p>
    <w:p w14:paraId="6BFD2A93" w14:textId="77777777" w:rsidR="00DC0447" w:rsidRPr="00EC1224" w:rsidRDefault="007036F1" w:rsidP="00EC1224">
      <w:pPr>
        <w:pStyle w:val="berschrift1"/>
      </w:pPr>
      <w:bookmarkStart w:id="5" w:name="_Toc63777141"/>
      <w:r w:rsidRPr="00EC1224">
        <w:t>Hauptt</w:t>
      </w:r>
      <w:r w:rsidR="00DC0447" w:rsidRPr="00EC1224">
        <w:t>hema 1</w:t>
      </w:r>
      <w:bookmarkEnd w:id="5"/>
    </w:p>
    <w:p w14:paraId="6A573F56" w14:textId="77777777" w:rsidR="00DC0447" w:rsidRDefault="00DC0447" w:rsidP="00DC0447">
      <w:r>
        <w:t xml:space="preserve">Für den </w:t>
      </w:r>
      <w:r w:rsidRPr="005011D1">
        <w:rPr>
          <w:b/>
        </w:rPr>
        <w:t>Fließtext</w:t>
      </w:r>
      <w:r>
        <w:t xml:space="preserve"> (Textteil) wurde die Formatvorlage </w:t>
      </w:r>
      <w:r w:rsidR="007036F1" w:rsidRPr="007036F1">
        <w:rPr>
          <w:b/>
        </w:rPr>
        <w:t>Standard</w:t>
      </w:r>
      <w:r>
        <w:t xml:space="preserve"> verwendet (Calibri</w:t>
      </w:r>
      <w:r w:rsidR="007036F1">
        <w:t>,</w:t>
      </w:r>
      <w:r>
        <w:t xml:space="preserve"> 12 Punkt und ein Zeilenabstand von 1,5 Zeilen</w:t>
      </w:r>
      <w:r w:rsidR="005011D1">
        <w:t xml:space="preserve"> mit einem Absatzabstand danach von 12 Punkt</w:t>
      </w:r>
      <w:r>
        <w:t xml:space="preserve">). Für die </w:t>
      </w:r>
      <w:r w:rsidRPr="005011D1">
        <w:rPr>
          <w:b/>
        </w:rPr>
        <w:t>Überschriften</w:t>
      </w:r>
      <w:r>
        <w:t xml:space="preserve"> wurde die Schriftart „Calibri“ verwendet (Formatvorlagen </w:t>
      </w:r>
      <w:r w:rsidR="005011D1" w:rsidRPr="005011D1">
        <w:rPr>
          <w:b/>
        </w:rPr>
        <w:t>Überschrift</w:t>
      </w:r>
      <w:r w:rsidRPr="005011D1">
        <w:rPr>
          <w:b/>
        </w:rPr>
        <w:t xml:space="preserve"> 1 </w:t>
      </w:r>
      <w:r w:rsidR="005011D1" w:rsidRPr="005011D1">
        <w:rPr>
          <w:b/>
        </w:rPr>
        <w:t>–</w:t>
      </w:r>
      <w:r w:rsidRPr="005011D1">
        <w:rPr>
          <w:b/>
        </w:rPr>
        <w:t xml:space="preserve"> 4</w:t>
      </w:r>
      <w:r>
        <w:t xml:space="preserve">). </w:t>
      </w:r>
    </w:p>
    <w:p w14:paraId="3025C2D9" w14:textId="77777777" w:rsidR="00DC0447" w:rsidRDefault="00DC0447" w:rsidP="00DC0447">
      <w:r>
        <w:t>Es können gemäß Richtlinien die Schriftarten Times New Roman, Arial oder Calibri verwendet werden.</w:t>
      </w:r>
    </w:p>
    <w:p w14:paraId="33B0DB4B" w14:textId="52AFCF00" w:rsidR="00DC0447" w:rsidRDefault="00DC0447" w:rsidP="00DC0447">
      <w:r>
        <w:t xml:space="preserve">Sie brauchen also nur mehr den Text zu schreiben, </w:t>
      </w:r>
      <w:r w:rsidR="005011D1">
        <w:t>Zeilenschaltungen nur bei Absatzumbrüchen zu machen</w:t>
      </w:r>
      <w:r w:rsidR="00F576C0">
        <w:t xml:space="preserve"> und </w:t>
      </w:r>
      <w:r>
        <w:t>nur mehr die vorgefertigten Formatvorlagen zuweisen – und das Dokument ist fertig (</w:t>
      </w:r>
      <w:r w:rsidR="00324788" w:rsidRPr="00324788">
        <w:t xml:space="preserve">siehe </w:t>
      </w:r>
      <w:r w:rsidR="00055576">
        <w:fldChar w:fldCharType="begin"/>
      </w:r>
      <w:r w:rsidR="00055576">
        <w:instrText xml:space="preserve"> REF _Ref506996593 \h </w:instrText>
      </w:r>
      <w:r w:rsidR="00055576">
        <w:fldChar w:fldCharType="separate"/>
      </w:r>
      <w:r w:rsidR="00ED015B">
        <w:t xml:space="preserve">Abbildung </w:t>
      </w:r>
      <w:r w:rsidR="00ED015B">
        <w:rPr>
          <w:noProof/>
        </w:rPr>
        <w:t>2</w:t>
      </w:r>
      <w:r w:rsidR="00055576">
        <w:fldChar w:fldCharType="end"/>
      </w:r>
      <w:r w:rsidR="00055576">
        <w:t xml:space="preserve">, Seite </w:t>
      </w:r>
      <w:r w:rsidR="00055576">
        <w:fldChar w:fldCharType="begin"/>
      </w:r>
      <w:r w:rsidR="00055576">
        <w:instrText xml:space="preserve"> PAGEREF _Ref506996598 \h </w:instrText>
      </w:r>
      <w:r w:rsidR="00055576">
        <w:fldChar w:fldCharType="separate"/>
      </w:r>
      <w:r w:rsidR="00ED015B">
        <w:rPr>
          <w:noProof/>
        </w:rPr>
        <w:t>4</w:t>
      </w:r>
      <w:r w:rsidR="00055576">
        <w:fldChar w:fldCharType="end"/>
      </w:r>
      <w:r>
        <w:t>).</w:t>
      </w:r>
    </w:p>
    <w:p w14:paraId="139A2219" w14:textId="77777777" w:rsidR="00CF6387" w:rsidRDefault="00DC0447" w:rsidP="00DC0447">
      <w:r>
        <w:t xml:space="preserve">Für direkte Zitate, die etwas umfangreicher sind, gibt es ein spezielles Druckformat Formatvorlage </w:t>
      </w:r>
      <w:r w:rsidR="00733765" w:rsidRPr="00733765">
        <w:rPr>
          <w:b/>
        </w:rPr>
        <w:t>Block</w:t>
      </w:r>
      <w:r w:rsidR="00F576C0" w:rsidRPr="00733765">
        <w:rPr>
          <w:b/>
        </w:rPr>
        <w:t>zitat</w:t>
      </w:r>
      <w:r>
        <w:t xml:space="preserve">, das </w:t>
      </w:r>
      <w:r w:rsidR="00394930">
        <w:t>nachfolgend</w:t>
      </w:r>
      <w:r>
        <w:t xml:space="preserve"> dargestellt ist. </w:t>
      </w:r>
    </w:p>
    <w:p w14:paraId="1B1ACE0F" w14:textId="4EBBE8EC" w:rsidR="00CF6387" w:rsidRDefault="00674554" w:rsidP="00674554">
      <w:pPr>
        <w:pStyle w:val="Blockzitat"/>
      </w:pPr>
      <w:r>
        <w:t>Bei Blockzitaten werden längere Textstellen (40 oder mehr Wörter) wortwörtlich wiedergegeben. Es werden keine Anführungszeichen verwendet. Das Blockzitat wird jedoch eingerückt. Am Ende nach der</w:t>
      </w:r>
      <w:r w:rsidR="009478F8">
        <w:t xml:space="preserve"> </w:t>
      </w:r>
      <w:r>
        <w:t>Quellenangabe folgt kein Punkt.</w:t>
      </w:r>
      <w:r w:rsidR="00675F6C">
        <w:t xml:space="preserve"> </w:t>
      </w:r>
    </w:p>
    <w:p w14:paraId="6E5FD908" w14:textId="77777777" w:rsidR="0016467F" w:rsidRDefault="00DC0447" w:rsidP="00EC1224">
      <w:r>
        <w:t xml:space="preserve">Für dieses Dokument wurde bereits die automatische Silbentrennung </w:t>
      </w:r>
      <w:r w:rsidR="006469C7">
        <w:t>voreingestellt</w:t>
      </w:r>
      <w:r>
        <w:t xml:space="preserve">. Um die Rechtschreibprüfung und Grammatik müssen Sie sich bitte noch selbst bemühen, mit der Funktionstaste F7 lässt sich diese starten. </w:t>
      </w:r>
    </w:p>
    <w:p w14:paraId="6E1601F6" w14:textId="77777777" w:rsidR="00DC0447" w:rsidRPr="00EC1224" w:rsidRDefault="002A7817" w:rsidP="00EC1224">
      <w:pPr>
        <w:pStyle w:val="berschrift1"/>
      </w:pPr>
      <w:bookmarkStart w:id="6" w:name="_Toc63777142"/>
      <w:r w:rsidRPr="00EC1224">
        <w:t>Hauptt</w:t>
      </w:r>
      <w:r w:rsidR="00DC0447" w:rsidRPr="00EC1224">
        <w:t>hema 2</w:t>
      </w:r>
      <w:bookmarkEnd w:id="6"/>
    </w:p>
    <w:p w14:paraId="5D563686" w14:textId="77777777" w:rsidR="00DC0447" w:rsidRPr="009814D8" w:rsidRDefault="00DC0447" w:rsidP="00FB6700">
      <w:pPr>
        <w:pStyle w:val="berschrift2"/>
      </w:pPr>
      <w:bookmarkStart w:id="7" w:name="_Toc63777143"/>
      <w:r w:rsidRPr="009814D8">
        <w:t>V</w:t>
      </w:r>
      <w:r w:rsidR="00257AB2">
        <w:t>o</w:t>
      </w:r>
      <w:r w:rsidRPr="009814D8">
        <w:t>rarbeit</w:t>
      </w:r>
      <w:r w:rsidR="00257AB2">
        <w:t>en</w:t>
      </w:r>
      <w:bookmarkEnd w:id="7"/>
    </w:p>
    <w:p w14:paraId="4F768BC5" w14:textId="77777777" w:rsidR="00DC0447" w:rsidRDefault="00DC0447" w:rsidP="00DC0447">
      <w:r>
        <w:t>Informationen gibt es wie Sand am Meer! Die Kunst besteht nun darin, die relevanten und brauchbaren Informationen zu finden und für die Arbeit nutzbar zu machen.</w:t>
      </w:r>
    </w:p>
    <w:p w14:paraId="11DCDD49" w14:textId="77777777" w:rsidR="00DC0447" w:rsidRPr="00FB6700" w:rsidRDefault="00DC0447" w:rsidP="00FB6700">
      <w:pPr>
        <w:pStyle w:val="berschrift2"/>
      </w:pPr>
      <w:bookmarkStart w:id="8" w:name="_Toc63777144"/>
      <w:r w:rsidRPr="00FB6700">
        <w:t>Gestaltung</w:t>
      </w:r>
      <w:bookmarkEnd w:id="8"/>
    </w:p>
    <w:p w14:paraId="6121EF64" w14:textId="77777777" w:rsidR="00DC0447" w:rsidRDefault="00DC0447" w:rsidP="00C566FD">
      <w:pPr>
        <w:pStyle w:val="Aufzhlung1"/>
        <w:numPr>
          <w:ilvl w:val="0"/>
          <w:numId w:val="0"/>
        </w:numPr>
      </w:pPr>
      <w:r>
        <w:t>Hier noch ein paar Gestaltungstipps und -hilfen:</w:t>
      </w:r>
    </w:p>
    <w:p w14:paraId="6DE9C02B" w14:textId="77777777" w:rsidR="00DC0447" w:rsidRDefault="00DC0447" w:rsidP="009E1245">
      <w:pPr>
        <w:pStyle w:val="berschrift3"/>
      </w:pPr>
      <w:bookmarkStart w:id="9" w:name="_Toc63777145"/>
      <w:r w:rsidRPr="00765875">
        <w:t>Mustertabelle (Darstellung der angelegten Formatvorlagen)</w:t>
      </w:r>
      <w:bookmarkEnd w:id="9"/>
    </w:p>
    <w:p w14:paraId="3B7E2097" w14:textId="62E47594" w:rsidR="0071058F" w:rsidRDefault="0071058F" w:rsidP="0027588D">
      <w:pPr>
        <w:pStyle w:val="Beschriftung"/>
        <w:keepNext/>
        <w:jc w:val="center"/>
      </w:pPr>
      <w:bookmarkStart w:id="10" w:name="_Toc63776732"/>
      <w:r>
        <w:t xml:space="preserve">Tabelle </w:t>
      </w:r>
      <w:r w:rsidR="005319D8">
        <w:rPr>
          <w:noProof/>
        </w:rPr>
        <w:fldChar w:fldCharType="begin"/>
      </w:r>
      <w:r w:rsidR="005319D8">
        <w:rPr>
          <w:noProof/>
        </w:rPr>
        <w:instrText xml:space="preserve"> SEQ Tabelle \* ARABIC </w:instrText>
      </w:r>
      <w:r w:rsidR="005319D8">
        <w:rPr>
          <w:noProof/>
        </w:rPr>
        <w:fldChar w:fldCharType="separate"/>
      </w:r>
      <w:r w:rsidR="00ED015B">
        <w:rPr>
          <w:noProof/>
        </w:rPr>
        <w:t>1</w:t>
      </w:r>
      <w:r w:rsidR="005319D8">
        <w:rPr>
          <w:noProof/>
        </w:rPr>
        <w:fldChar w:fldCharType="end"/>
      </w:r>
      <w:r>
        <w:t>: Aufstellung eines Teils der Formatvorlagen dieses Dokuments</w:t>
      </w:r>
      <w:bookmarkEnd w:id="10"/>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3246"/>
        <w:gridCol w:w="5794"/>
      </w:tblGrid>
      <w:tr w:rsidR="00E10AED" w:rsidRPr="004D5EC8" w14:paraId="033067FB" w14:textId="77777777" w:rsidTr="00ED015B">
        <w:tc>
          <w:tcPr>
            <w:tcW w:w="3246" w:type="dxa"/>
            <w:shd w:val="clear" w:color="auto" w:fill="DCE1E5" w:themeFill="accent3" w:themeFillTint="33"/>
            <w:vAlign w:val="center"/>
          </w:tcPr>
          <w:p w14:paraId="70B51B24" w14:textId="77777777" w:rsidR="00E10AED" w:rsidRPr="004D5EC8" w:rsidRDefault="00A62DEF" w:rsidP="004D5EC8">
            <w:pPr>
              <w:spacing w:before="60" w:after="60" w:line="240" w:lineRule="auto"/>
              <w:jc w:val="center"/>
              <w:rPr>
                <w:b/>
              </w:rPr>
            </w:pPr>
            <w:r w:rsidRPr="004D5EC8">
              <w:rPr>
                <w:b/>
              </w:rPr>
              <w:t>Bezeichnung Formatvorlage</w:t>
            </w:r>
          </w:p>
        </w:tc>
        <w:tc>
          <w:tcPr>
            <w:tcW w:w="5794" w:type="dxa"/>
            <w:shd w:val="clear" w:color="auto" w:fill="DCE1E5" w:themeFill="accent3" w:themeFillTint="33"/>
            <w:vAlign w:val="center"/>
          </w:tcPr>
          <w:p w14:paraId="6EDF2F8F" w14:textId="77777777" w:rsidR="00E10AED" w:rsidRPr="004D5EC8" w:rsidRDefault="00D35677" w:rsidP="004D5EC8">
            <w:pPr>
              <w:spacing w:before="60" w:after="60" w:line="240" w:lineRule="auto"/>
              <w:jc w:val="center"/>
              <w:rPr>
                <w:b/>
              </w:rPr>
            </w:pPr>
            <w:r w:rsidRPr="004D5EC8">
              <w:rPr>
                <w:b/>
              </w:rPr>
              <w:t>Formatierung</w:t>
            </w:r>
          </w:p>
        </w:tc>
      </w:tr>
      <w:tr w:rsidR="007633AD" w14:paraId="2C487634" w14:textId="77777777" w:rsidTr="00ED015B">
        <w:tc>
          <w:tcPr>
            <w:tcW w:w="3246" w:type="dxa"/>
            <w:vAlign w:val="center"/>
          </w:tcPr>
          <w:p w14:paraId="7311B25E" w14:textId="77777777" w:rsidR="007633AD" w:rsidRDefault="007633AD" w:rsidP="00C566FD">
            <w:pPr>
              <w:spacing w:before="40" w:after="40" w:line="240" w:lineRule="auto"/>
              <w:jc w:val="left"/>
            </w:pPr>
            <w:r>
              <w:t>Standard</w:t>
            </w:r>
          </w:p>
        </w:tc>
        <w:tc>
          <w:tcPr>
            <w:tcW w:w="5794" w:type="dxa"/>
            <w:vAlign w:val="center"/>
          </w:tcPr>
          <w:p w14:paraId="08F4A41C" w14:textId="77777777" w:rsidR="007633AD" w:rsidRDefault="00A07C6A" w:rsidP="00C566FD">
            <w:pPr>
              <w:spacing w:before="40" w:after="40" w:line="240" w:lineRule="auto"/>
              <w:jc w:val="left"/>
            </w:pPr>
            <w:r w:rsidRPr="00A07C6A">
              <w:rPr>
                <w:b/>
              </w:rPr>
              <w:t>Fließtext:</w:t>
            </w:r>
            <w:r>
              <w:t xml:space="preserve"> </w:t>
            </w:r>
            <w:r w:rsidR="007633AD">
              <w:t>Schriftart Calibri 12</w:t>
            </w:r>
            <w:r w:rsidR="00557560">
              <w:t xml:space="preserve"> Pt.</w:t>
            </w:r>
            <w:r w:rsidR="007633AD">
              <w:t xml:space="preserve">; Zeilenabstand 1,5; </w:t>
            </w:r>
            <w:r w:rsidR="009F6611">
              <w:t>Absatzabstand danach 12 Pt.</w:t>
            </w:r>
            <w:r w:rsidR="006C2FDF">
              <w:t>; Blocksatz</w:t>
            </w:r>
          </w:p>
        </w:tc>
      </w:tr>
      <w:tr w:rsidR="009F6611" w14:paraId="46BCE297" w14:textId="77777777" w:rsidTr="00ED015B">
        <w:tc>
          <w:tcPr>
            <w:tcW w:w="3246" w:type="dxa"/>
            <w:vAlign w:val="center"/>
          </w:tcPr>
          <w:p w14:paraId="72EB6CEC" w14:textId="77777777" w:rsidR="009F6611" w:rsidRDefault="006C2FDF" w:rsidP="00C566FD">
            <w:pPr>
              <w:spacing w:before="40" w:after="40" w:line="240" w:lineRule="auto"/>
              <w:jc w:val="left"/>
            </w:pPr>
            <w:r>
              <w:t>Kein Leerraum</w:t>
            </w:r>
          </w:p>
        </w:tc>
        <w:tc>
          <w:tcPr>
            <w:tcW w:w="5794" w:type="dxa"/>
            <w:vAlign w:val="center"/>
          </w:tcPr>
          <w:p w14:paraId="4CBE973D" w14:textId="77777777" w:rsidR="009F6611" w:rsidRPr="006C2FDF" w:rsidRDefault="006C2FDF" w:rsidP="00C566FD">
            <w:pPr>
              <w:spacing w:before="40" w:after="40" w:line="240" w:lineRule="auto"/>
              <w:jc w:val="left"/>
            </w:pPr>
            <w:r w:rsidRPr="006C2FDF">
              <w:t>Wie Standard aber ohne nachfolgenden Absatzabstand</w:t>
            </w:r>
          </w:p>
        </w:tc>
      </w:tr>
      <w:tr w:rsidR="006C2FDF" w14:paraId="428D928E" w14:textId="77777777" w:rsidTr="00ED015B">
        <w:tc>
          <w:tcPr>
            <w:tcW w:w="3246" w:type="dxa"/>
            <w:vAlign w:val="center"/>
          </w:tcPr>
          <w:p w14:paraId="574D961E" w14:textId="77777777" w:rsidR="006C2FDF" w:rsidRDefault="00210AE7" w:rsidP="00C566FD">
            <w:pPr>
              <w:spacing w:before="40" w:after="40" w:line="240" w:lineRule="auto"/>
              <w:jc w:val="left"/>
            </w:pPr>
            <w:r>
              <w:t>Titel</w:t>
            </w:r>
          </w:p>
        </w:tc>
        <w:tc>
          <w:tcPr>
            <w:tcW w:w="5794" w:type="dxa"/>
            <w:vAlign w:val="center"/>
          </w:tcPr>
          <w:p w14:paraId="5684DFE1" w14:textId="77777777" w:rsidR="006C2FDF" w:rsidRPr="006C2FDF" w:rsidRDefault="00370484" w:rsidP="00C566FD">
            <w:pPr>
              <w:spacing w:before="40" w:after="40" w:line="240" w:lineRule="auto"/>
              <w:jc w:val="left"/>
            </w:pPr>
            <w:r w:rsidRPr="00370484">
              <w:rPr>
                <w:b/>
              </w:rPr>
              <w:t>Abschnittsbeschriftung:</w:t>
            </w:r>
            <w:r>
              <w:t xml:space="preserve"> </w:t>
            </w:r>
            <w:r w:rsidR="00557560">
              <w:t xml:space="preserve">Schriftart Calibri 18 Pt.; fett; Großbuchstaben; </w:t>
            </w:r>
            <w:r w:rsidR="002A363C">
              <w:t xml:space="preserve">Absatzabstand danach 18 Pt.; linksbündig; </w:t>
            </w:r>
            <w:r w:rsidR="00557560">
              <w:t>Seitenumbruch oberhalb</w:t>
            </w:r>
          </w:p>
        </w:tc>
      </w:tr>
      <w:tr w:rsidR="00210AE7" w14:paraId="4BF44D04" w14:textId="77777777" w:rsidTr="00ED015B">
        <w:tc>
          <w:tcPr>
            <w:tcW w:w="3246" w:type="dxa"/>
            <w:vAlign w:val="center"/>
          </w:tcPr>
          <w:p w14:paraId="4C3C26EE" w14:textId="77777777" w:rsidR="00210AE7" w:rsidRDefault="00210AE7" w:rsidP="00C566FD">
            <w:pPr>
              <w:spacing w:before="40" w:after="40" w:line="240" w:lineRule="auto"/>
              <w:jc w:val="left"/>
            </w:pPr>
            <w:r>
              <w:t>Überschrift 1</w:t>
            </w:r>
          </w:p>
        </w:tc>
        <w:tc>
          <w:tcPr>
            <w:tcW w:w="5794" w:type="dxa"/>
            <w:vAlign w:val="center"/>
          </w:tcPr>
          <w:p w14:paraId="3AAE4E08" w14:textId="77777777" w:rsidR="00210AE7" w:rsidRPr="006C2FDF" w:rsidRDefault="00370484" w:rsidP="00C566FD">
            <w:pPr>
              <w:autoSpaceDE w:val="0"/>
              <w:autoSpaceDN w:val="0"/>
              <w:adjustRightInd w:val="0"/>
              <w:spacing w:before="40" w:after="40" w:line="240" w:lineRule="auto"/>
              <w:jc w:val="left"/>
            </w:pPr>
            <w:r w:rsidRPr="00370484">
              <w:rPr>
                <w:b/>
              </w:rPr>
              <w:t>Hauptüberschrift:</w:t>
            </w:r>
            <w:r>
              <w:t xml:space="preserve"> </w:t>
            </w:r>
            <w:r w:rsidR="002D218A">
              <w:t>Schriftart Calibri 18 Pt.; fett; Absatzabstand davor 18 Pt., danach 6 Pt.; linksbündig</w:t>
            </w:r>
          </w:p>
        </w:tc>
      </w:tr>
      <w:tr w:rsidR="00210AE7" w14:paraId="5A12869A" w14:textId="77777777" w:rsidTr="00ED015B">
        <w:tc>
          <w:tcPr>
            <w:tcW w:w="3246" w:type="dxa"/>
            <w:vAlign w:val="center"/>
          </w:tcPr>
          <w:p w14:paraId="763B708F" w14:textId="77777777" w:rsidR="00210AE7" w:rsidRDefault="00210AE7" w:rsidP="00C566FD">
            <w:pPr>
              <w:spacing w:before="40" w:after="40" w:line="240" w:lineRule="auto"/>
              <w:jc w:val="left"/>
            </w:pPr>
            <w:r>
              <w:t>Überschrift 2</w:t>
            </w:r>
          </w:p>
        </w:tc>
        <w:tc>
          <w:tcPr>
            <w:tcW w:w="5794" w:type="dxa"/>
            <w:vAlign w:val="center"/>
          </w:tcPr>
          <w:p w14:paraId="615A238B" w14:textId="77777777" w:rsidR="00210AE7" w:rsidRPr="006C2FDF" w:rsidRDefault="0035555D" w:rsidP="00C566FD">
            <w:pPr>
              <w:spacing w:before="40" w:after="40" w:line="240" w:lineRule="auto"/>
              <w:jc w:val="left"/>
            </w:pPr>
            <w:r w:rsidRPr="008D2559">
              <w:rPr>
                <w:b/>
              </w:rPr>
              <w:t>Überschrift Ebene</w:t>
            </w:r>
            <w:r w:rsidR="008D2559">
              <w:rPr>
                <w:b/>
              </w:rPr>
              <w:t xml:space="preserve"> 1</w:t>
            </w:r>
            <w:r w:rsidRPr="008D2559">
              <w:rPr>
                <w:b/>
              </w:rPr>
              <w:t>:</w:t>
            </w:r>
            <w:r>
              <w:t xml:space="preserve"> Schriftart Calibri </w:t>
            </w:r>
            <w:r w:rsidR="008D2559">
              <w:t>16 Pt.; fett; Absatzabstand davor 16 Pt., danach 6 Pt.; linksbündig</w:t>
            </w:r>
          </w:p>
        </w:tc>
      </w:tr>
      <w:tr w:rsidR="00210AE7" w14:paraId="3DF1804F" w14:textId="77777777" w:rsidTr="00ED015B">
        <w:tc>
          <w:tcPr>
            <w:tcW w:w="3246" w:type="dxa"/>
            <w:vAlign w:val="center"/>
          </w:tcPr>
          <w:p w14:paraId="13C2AC7F" w14:textId="77777777" w:rsidR="00210AE7" w:rsidRDefault="00210AE7" w:rsidP="00C566FD">
            <w:pPr>
              <w:spacing w:before="40" w:after="40" w:line="240" w:lineRule="auto"/>
              <w:jc w:val="left"/>
            </w:pPr>
            <w:r>
              <w:t>Überschrift 3</w:t>
            </w:r>
          </w:p>
        </w:tc>
        <w:tc>
          <w:tcPr>
            <w:tcW w:w="5794" w:type="dxa"/>
            <w:vAlign w:val="center"/>
          </w:tcPr>
          <w:p w14:paraId="2E6042DA" w14:textId="77777777" w:rsidR="00210AE7" w:rsidRPr="006C2FDF" w:rsidRDefault="008D2559" w:rsidP="00C566FD">
            <w:pPr>
              <w:spacing w:before="40" w:after="40" w:line="240" w:lineRule="auto"/>
              <w:jc w:val="left"/>
            </w:pPr>
            <w:r w:rsidRPr="008D2559">
              <w:rPr>
                <w:b/>
              </w:rPr>
              <w:t>Überschrift Ebene</w:t>
            </w:r>
            <w:r>
              <w:rPr>
                <w:b/>
              </w:rPr>
              <w:t xml:space="preserve"> 2</w:t>
            </w:r>
            <w:r w:rsidRPr="008D2559">
              <w:rPr>
                <w:b/>
              </w:rPr>
              <w:t>:</w:t>
            </w:r>
            <w:r>
              <w:t xml:space="preserve"> Schriftart Calibri 1</w:t>
            </w:r>
            <w:r w:rsidR="006B05E1">
              <w:t>4</w:t>
            </w:r>
            <w:r>
              <w:t xml:space="preserve"> Pt.; fett; Absatzabstand davor 1</w:t>
            </w:r>
            <w:r w:rsidR="006B05E1">
              <w:t>4</w:t>
            </w:r>
            <w:r>
              <w:t xml:space="preserve"> Pt., danach 6 Pt.; linksbündig</w:t>
            </w:r>
          </w:p>
        </w:tc>
      </w:tr>
      <w:tr w:rsidR="00C20B16" w14:paraId="0FA01260" w14:textId="77777777" w:rsidTr="00ED015B">
        <w:tc>
          <w:tcPr>
            <w:tcW w:w="3246" w:type="dxa"/>
            <w:vAlign w:val="center"/>
          </w:tcPr>
          <w:p w14:paraId="74D42BBD" w14:textId="77777777" w:rsidR="00C20B16" w:rsidRDefault="00C20B16" w:rsidP="00C566FD">
            <w:pPr>
              <w:spacing w:before="40" w:after="40" w:line="240" w:lineRule="auto"/>
              <w:jc w:val="left"/>
            </w:pPr>
            <w:r>
              <w:t>Überschrift 4</w:t>
            </w:r>
          </w:p>
        </w:tc>
        <w:tc>
          <w:tcPr>
            <w:tcW w:w="5794" w:type="dxa"/>
            <w:vAlign w:val="center"/>
          </w:tcPr>
          <w:p w14:paraId="0A9EF816" w14:textId="77777777" w:rsidR="00C20B16" w:rsidRPr="006C2FDF" w:rsidRDefault="006B05E1" w:rsidP="00C566FD">
            <w:pPr>
              <w:spacing w:before="40" w:after="40" w:line="240" w:lineRule="auto"/>
              <w:jc w:val="left"/>
            </w:pPr>
            <w:r w:rsidRPr="008D2559">
              <w:rPr>
                <w:b/>
              </w:rPr>
              <w:t>Überschrift Ebene</w:t>
            </w:r>
            <w:r>
              <w:rPr>
                <w:b/>
              </w:rPr>
              <w:t xml:space="preserve"> 3</w:t>
            </w:r>
            <w:r w:rsidRPr="008D2559">
              <w:rPr>
                <w:b/>
              </w:rPr>
              <w:t>:</w:t>
            </w:r>
            <w:r>
              <w:t xml:space="preserve"> Schriftart Calibri 1</w:t>
            </w:r>
            <w:r w:rsidR="001A5904">
              <w:t>2</w:t>
            </w:r>
            <w:r>
              <w:t xml:space="preserve"> Pt.; fett; Absatzabstand davor 1</w:t>
            </w:r>
            <w:r w:rsidR="001A5904">
              <w:t>2</w:t>
            </w:r>
            <w:r>
              <w:t xml:space="preserve"> Pt., danach 6 Pt.; linksbündig</w:t>
            </w:r>
          </w:p>
        </w:tc>
      </w:tr>
      <w:tr w:rsidR="00C20B16" w14:paraId="4E462328" w14:textId="77777777" w:rsidTr="00ED015B">
        <w:tc>
          <w:tcPr>
            <w:tcW w:w="3246" w:type="dxa"/>
            <w:vAlign w:val="center"/>
          </w:tcPr>
          <w:p w14:paraId="0AEDB110" w14:textId="77777777" w:rsidR="00C20B16" w:rsidRDefault="001B62C2" w:rsidP="00C566FD">
            <w:pPr>
              <w:spacing w:before="40" w:after="40" w:line="240" w:lineRule="auto"/>
              <w:jc w:val="left"/>
            </w:pPr>
            <w:r>
              <w:t>Überschrift ohne Nummer</w:t>
            </w:r>
          </w:p>
        </w:tc>
        <w:tc>
          <w:tcPr>
            <w:tcW w:w="5794" w:type="dxa"/>
            <w:vAlign w:val="center"/>
          </w:tcPr>
          <w:p w14:paraId="5BAE7187" w14:textId="77777777" w:rsidR="00C20B16" w:rsidRPr="006C2FDF" w:rsidRDefault="00191609" w:rsidP="00C566FD">
            <w:pPr>
              <w:spacing w:before="40" w:after="40" w:line="240" w:lineRule="auto"/>
              <w:jc w:val="left"/>
            </w:pPr>
            <w:r>
              <w:t xml:space="preserve">Schriftart Calibri 16 Pt.; fett; Absatzabstand danach </w:t>
            </w:r>
            <w:r w:rsidR="00532271">
              <w:t>12</w:t>
            </w:r>
            <w:r>
              <w:t xml:space="preserve"> Pt.; linksbündig</w:t>
            </w:r>
          </w:p>
        </w:tc>
      </w:tr>
      <w:tr w:rsidR="001B62C2" w14:paraId="655BC89C" w14:textId="77777777" w:rsidTr="00ED015B">
        <w:tc>
          <w:tcPr>
            <w:tcW w:w="3246" w:type="dxa"/>
            <w:vAlign w:val="center"/>
          </w:tcPr>
          <w:p w14:paraId="73BF8A92" w14:textId="77777777" w:rsidR="001B62C2" w:rsidRDefault="001B62C2" w:rsidP="00C566FD">
            <w:pPr>
              <w:spacing w:before="40" w:after="40" w:line="240" w:lineRule="auto"/>
              <w:jc w:val="left"/>
            </w:pPr>
            <w:r>
              <w:t>Blockzitat</w:t>
            </w:r>
          </w:p>
        </w:tc>
        <w:tc>
          <w:tcPr>
            <w:tcW w:w="5794" w:type="dxa"/>
            <w:vAlign w:val="center"/>
          </w:tcPr>
          <w:p w14:paraId="16340977" w14:textId="77777777" w:rsidR="001B62C2" w:rsidRPr="006C2FDF" w:rsidRDefault="00CB503C" w:rsidP="00C566FD">
            <w:pPr>
              <w:spacing w:before="40" w:after="40" w:line="240" w:lineRule="auto"/>
              <w:jc w:val="left"/>
            </w:pPr>
            <w:r>
              <w:t xml:space="preserve">Schriftart Calibri 12 Pt.; Zeilenabstand 1; Absatzabstand </w:t>
            </w:r>
            <w:r w:rsidR="00673478">
              <w:t>danach 12 Pt.; Blocksatz; Einzug links und rechts 2 cm</w:t>
            </w:r>
          </w:p>
        </w:tc>
      </w:tr>
      <w:tr w:rsidR="001B62C2" w14:paraId="31975A59" w14:textId="77777777" w:rsidTr="00ED015B">
        <w:tc>
          <w:tcPr>
            <w:tcW w:w="3246" w:type="dxa"/>
            <w:vAlign w:val="center"/>
          </w:tcPr>
          <w:p w14:paraId="0D2BF339" w14:textId="77777777" w:rsidR="001B62C2" w:rsidRDefault="00767937" w:rsidP="00C566FD">
            <w:pPr>
              <w:spacing w:before="40" w:after="40" w:line="240" w:lineRule="auto"/>
              <w:jc w:val="left"/>
            </w:pPr>
            <w:r>
              <w:t>Aufzählung Kleinbuchstabe</w:t>
            </w:r>
          </w:p>
        </w:tc>
        <w:tc>
          <w:tcPr>
            <w:tcW w:w="5794" w:type="dxa"/>
            <w:vAlign w:val="center"/>
          </w:tcPr>
          <w:p w14:paraId="6A1E906B" w14:textId="77777777" w:rsidR="001B62C2" w:rsidRPr="006C2FDF" w:rsidRDefault="00C566FD" w:rsidP="00C566FD">
            <w:pPr>
              <w:spacing w:before="40" w:after="40" w:line="240" w:lineRule="auto"/>
              <w:jc w:val="left"/>
            </w:pPr>
            <w:r>
              <w:t>Schriftart Calibri 12 Pt.; Zeilenabstand 1,5; Absatzabstand danach 6 Pt.; Blocksatz; Hängend 0,75 cm</w:t>
            </w:r>
          </w:p>
        </w:tc>
      </w:tr>
      <w:tr w:rsidR="00D35677" w14:paraId="1273246C" w14:textId="77777777" w:rsidTr="00ED015B">
        <w:tc>
          <w:tcPr>
            <w:tcW w:w="3246" w:type="dxa"/>
            <w:vAlign w:val="center"/>
          </w:tcPr>
          <w:p w14:paraId="1671DD61" w14:textId="77777777" w:rsidR="00D35677" w:rsidRDefault="00D35677" w:rsidP="00C566FD">
            <w:pPr>
              <w:spacing w:before="40" w:after="40" w:line="240" w:lineRule="auto"/>
              <w:jc w:val="left"/>
            </w:pPr>
            <w:r>
              <w:t>Aufzählung 1</w:t>
            </w:r>
          </w:p>
        </w:tc>
        <w:tc>
          <w:tcPr>
            <w:tcW w:w="5794" w:type="dxa"/>
            <w:vAlign w:val="center"/>
          </w:tcPr>
          <w:p w14:paraId="29468BEF" w14:textId="379D9F24" w:rsidR="00D35677" w:rsidRDefault="004C28A6" w:rsidP="00C566FD">
            <w:pPr>
              <w:spacing w:before="40" w:after="40" w:line="240" w:lineRule="auto"/>
              <w:jc w:val="left"/>
            </w:pPr>
            <w:r>
              <w:t xml:space="preserve">Wie Aufzählung </w:t>
            </w:r>
            <w:r w:rsidR="00ED015B">
              <w:t>mit Kleinbuchstaben</w:t>
            </w:r>
            <w:r>
              <w:t xml:space="preserve"> jedoch mit Symbol</w:t>
            </w:r>
          </w:p>
        </w:tc>
      </w:tr>
    </w:tbl>
    <w:p w14:paraId="6648F97B" w14:textId="77777777" w:rsidR="00DC0447" w:rsidRDefault="00DC0447" w:rsidP="00C42178">
      <w:pPr>
        <w:pStyle w:val="berschrift3"/>
      </w:pPr>
      <w:bookmarkStart w:id="11" w:name="_Toc63777146"/>
      <w:r>
        <w:t>Inhaltsverzeichnis</w:t>
      </w:r>
      <w:bookmarkEnd w:id="11"/>
    </w:p>
    <w:p w14:paraId="1897D102" w14:textId="091D65F6" w:rsidR="001B62C2" w:rsidRDefault="001B62C2" w:rsidP="001B62C2">
      <w:r>
        <w:t>Im Inhaltsverzeichnis ist die linke Fluchtlinie zu beachten. Entweder Sie richten alle Überschriften an der gleichen Fluchtlinie aus oder Sie belassen das Inhaltsverzeichnis so, wie es in dieser Vorlage implementiert ist.</w:t>
      </w:r>
    </w:p>
    <w:p w14:paraId="0D64D675" w14:textId="77777777" w:rsidR="0055014E" w:rsidRDefault="0055014E" w:rsidP="0055014E">
      <w:pPr>
        <w:pStyle w:val="Beschriftung"/>
        <w:jc w:val="center"/>
      </w:pPr>
      <w:bookmarkStart w:id="12" w:name="_Toc63776730"/>
    </w:p>
    <w:p w14:paraId="1081B639" w14:textId="77777777" w:rsidR="0055014E" w:rsidRDefault="0055014E" w:rsidP="0055014E">
      <w:pPr>
        <w:pStyle w:val="Beschriftung"/>
        <w:jc w:val="center"/>
      </w:pPr>
    </w:p>
    <w:p w14:paraId="78E1EC4F" w14:textId="7083EF56" w:rsidR="0055014E" w:rsidRDefault="0055014E" w:rsidP="0055014E">
      <w:pPr>
        <w:pStyle w:val="Beschriftung"/>
        <w:jc w:val="center"/>
      </w:pPr>
      <w:r>
        <w:t xml:space="preserve">Abbildung </w:t>
      </w:r>
      <w:r>
        <w:rPr>
          <w:noProof/>
        </w:rPr>
        <w:fldChar w:fldCharType="begin"/>
      </w:r>
      <w:r>
        <w:rPr>
          <w:noProof/>
        </w:rPr>
        <w:instrText xml:space="preserve"> SEQ Abbildung \* ARABIC </w:instrText>
      </w:r>
      <w:r>
        <w:rPr>
          <w:noProof/>
        </w:rPr>
        <w:fldChar w:fldCharType="separate"/>
      </w:r>
      <w:r>
        <w:rPr>
          <w:noProof/>
        </w:rPr>
        <w:t>4</w:t>
      </w:r>
      <w:r>
        <w:rPr>
          <w:noProof/>
        </w:rPr>
        <w:fldChar w:fldCharType="end"/>
      </w:r>
      <w:r>
        <w:t>: Screenshot des Inhaltsverzeichnisses</w:t>
      </w:r>
      <w:bookmarkEnd w:id="12"/>
    </w:p>
    <w:p w14:paraId="1339EDBB" w14:textId="77777777" w:rsidR="00134ADA" w:rsidRDefault="00FB0E1E" w:rsidP="008E5E03">
      <w:pPr>
        <w:pStyle w:val="KeinLeerraum"/>
        <w:keepNext/>
        <w:spacing w:line="240" w:lineRule="auto"/>
        <w:jc w:val="center"/>
      </w:pPr>
      <w:r>
        <w:rPr>
          <w:noProof/>
          <w:lang w:val="de-DE" w:eastAsia="de-DE"/>
        </w:rPr>
        <w:drawing>
          <wp:inline distT="0" distB="0" distL="0" distR="0" wp14:anchorId="275CF080" wp14:editId="3383271C">
            <wp:extent cx="3701983" cy="39319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12117" cy="3942683"/>
                    </a:xfrm>
                    <a:prstGeom prst="rect">
                      <a:avLst/>
                    </a:prstGeom>
                  </pic:spPr>
                </pic:pic>
              </a:graphicData>
            </a:graphic>
          </wp:inline>
        </w:drawing>
      </w:r>
    </w:p>
    <w:p w14:paraId="342813F0" w14:textId="77777777" w:rsidR="00DF0C8E" w:rsidRDefault="008E75F7" w:rsidP="00B01062">
      <w:pPr>
        <w:pStyle w:val="berschrift3"/>
      </w:pPr>
      <w:bookmarkStart w:id="13" w:name="_Toc63777147"/>
      <w:r>
        <w:t>Rechtschreibung, Zeichensetzung und Abkürzungen</w:t>
      </w:r>
      <w:bookmarkEnd w:id="13"/>
    </w:p>
    <w:p w14:paraId="0091AF0A" w14:textId="77777777" w:rsidR="00DC0447" w:rsidRDefault="00DC0447" w:rsidP="00DC0447">
      <w:r>
        <w:t xml:space="preserve">Die </w:t>
      </w:r>
      <w:r w:rsidR="008E75F7">
        <w:t>Regeln der Rechtschreibung und Zeichensetzung</w:t>
      </w:r>
      <w:r>
        <w:t xml:space="preserve"> </w:t>
      </w:r>
      <w:r w:rsidR="008E75F7">
        <w:t>sind</w:t>
      </w:r>
      <w:r>
        <w:t xml:space="preserve"> einzuhalten, d. h. auf die </w:t>
      </w:r>
      <w:r w:rsidRPr="00144D19">
        <w:rPr>
          <w:b/>
        </w:rPr>
        <w:t>letzte Ziffer der Gliederung der Überschrift</w:t>
      </w:r>
      <w:r>
        <w:t xml:space="preserve"> folgt </w:t>
      </w:r>
      <w:r w:rsidRPr="00C42178">
        <w:rPr>
          <w:b/>
        </w:rPr>
        <w:t>kein Punkt</w:t>
      </w:r>
      <w:r>
        <w:t xml:space="preserve"> (z. B.: 3.2 Gestaltung).</w:t>
      </w:r>
    </w:p>
    <w:p w14:paraId="6FF4C5BB" w14:textId="01B6CBD4" w:rsidR="00DC0447" w:rsidRDefault="00DC0447" w:rsidP="00E729CE">
      <w:pPr>
        <w:pStyle w:val="Aufzhlung1"/>
        <w:jc w:val="left"/>
      </w:pPr>
      <w:r>
        <w:t xml:space="preserve">Unterscheiden Sie zwischen kurzen und langen Mittelstrichen. </w:t>
      </w:r>
      <w:r w:rsidR="00FC7A2F">
        <w:br/>
      </w:r>
      <w:r w:rsidR="008E5E03">
        <w:t>Einen</w:t>
      </w:r>
      <w:r>
        <w:t xml:space="preserve"> </w:t>
      </w:r>
      <w:r w:rsidRPr="008E5E03">
        <w:rPr>
          <w:b/>
        </w:rPr>
        <w:t>lange</w:t>
      </w:r>
      <w:r w:rsidR="008E5E03" w:rsidRPr="008E5E03">
        <w:rPr>
          <w:b/>
        </w:rPr>
        <w:t>n</w:t>
      </w:r>
      <w:r w:rsidRPr="008E5E03">
        <w:rPr>
          <w:b/>
        </w:rPr>
        <w:t xml:space="preserve"> Mittelstrich</w:t>
      </w:r>
      <w:r w:rsidR="008E5E03">
        <w:t xml:space="preserve"> erzeugt man mit der Tastenkombination Strg + Minus</w:t>
      </w:r>
      <w:r>
        <w:t xml:space="preserve">, davor und danach setzt man </w:t>
      </w:r>
      <w:r w:rsidR="008E5E03">
        <w:t xml:space="preserve">üblicherweise </w:t>
      </w:r>
      <w:r>
        <w:t>ein Leerzeichen</w:t>
      </w:r>
      <w:r w:rsidR="008E5E03">
        <w:t xml:space="preserve">. Ausnahme: Zitate – hier wird nach APA </w:t>
      </w:r>
      <w:r w:rsidR="0055014E">
        <w:t>7</w:t>
      </w:r>
      <w:r w:rsidR="008E5E03">
        <w:t>th auf die Leertasten verzichtet:</w:t>
      </w:r>
      <w:r>
        <w:t xml:space="preserve"> z.B. S. 1–12.</w:t>
      </w:r>
      <w:r w:rsidR="00FC7A2F">
        <w:br/>
      </w:r>
      <w:r>
        <w:t xml:space="preserve">Der </w:t>
      </w:r>
      <w:r w:rsidRPr="00FC7A2F">
        <w:rPr>
          <w:b/>
        </w:rPr>
        <w:t>Bindestrich</w:t>
      </w:r>
      <w:r>
        <w:t xml:space="preserve"> ist ein kurzer Mittelstrich und wird daher ohne Leerzeichen geschrieben, z. B. </w:t>
      </w:r>
      <w:r w:rsidR="00155D44">
        <w:t>Peer-Review</w:t>
      </w:r>
      <w:r>
        <w:t>.</w:t>
      </w:r>
    </w:p>
    <w:p w14:paraId="1C52927E" w14:textId="77777777" w:rsidR="00DC0447" w:rsidRDefault="00DC0447" w:rsidP="00E729CE">
      <w:pPr>
        <w:pStyle w:val="Aufzhlung1"/>
      </w:pPr>
      <w:r>
        <w:t xml:space="preserve">Bei </w:t>
      </w:r>
      <w:r w:rsidRPr="00FC7A2F">
        <w:rPr>
          <w:b/>
        </w:rPr>
        <w:t>Satzzeichen</w:t>
      </w:r>
      <w:r>
        <w:t xml:space="preserve"> setzt man davor kein Leerzeichen, danach folgt ein Leerzeichen,</w:t>
      </w:r>
      <w:r w:rsidR="0071610D">
        <w:t xml:space="preserve"> </w:t>
      </w:r>
      <w:r>
        <w:t>z. B. bei Beistrich, Strichpunkt, Punkt, Doppelpunkt, Rufzeichen, Fragezeichen.</w:t>
      </w:r>
    </w:p>
    <w:p w14:paraId="26CABF05" w14:textId="77777777" w:rsidR="00DC0447" w:rsidRDefault="008E5E03" w:rsidP="00FC7A2F">
      <w:r>
        <w:t>B</w:t>
      </w:r>
      <w:r w:rsidR="00DC0447">
        <w:t>ei Unklarheiten zur Dokumentvorlage wenden Sie sich am besten an Ihre Betreuerin/Ihren Betreuer.</w:t>
      </w:r>
    </w:p>
    <w:p w14:paraId="4B0EF516" w14:textId="77777777" w:rsidR="00DC0447" w:rsidRDefault="00DC0447" w:rsidP="00E11A73">
      <w:pPr>
        <w:pStyle w:val="berschrift3"/>
      </w:pPr>
      <w:bookmarkStart w:id="14" w:name="_Toc63777148"/>
      <w:r>
        <w:t>Geschlechtergerechtes Formulieren</w:t>
      </w:r>
      <w:bookmarkEnd w:id="14"/>
    </w:p>
    <w:p w14:paraId="17DD37C5" w14:textId="4A4184A6" w:rsidR="001C7EF4" w:rsidRPr="001C7EF4" w:rsidRDefault="00EA4478" w:rsidP="001C7EF4">
      <w:r>
        <w:t xml:space="preserve">Richten Sie sich bitte nach dem aktuellen Leitfaden für gendergerechte Sprache an der Pädagogischen Hochschule </w:t>
      </w:r>
      <w:r w:rsidR="00ED015B">
        <w:t>Kärnten</w:t>
      </w:r>
      <w:r>
        <w:t>.</w:t>
      </w:r>
    </w:p>
    <w:p w14:paraId="1CB12DD3" w14:textId="0B482013" w:rsidR="00DC0447" w:rsidRDefault="00DC0447" w:rsidP="00AB4F5A">
      <w:pPr>
        <w:pStyle w:val="berschrift3"/>
      </w:pPr>
      <w:bookmarkStart w:id="15" w:name="_Toc63777149"/>
      <w:r>
        <w:t xml:space="preserve">Zitieren laut PH </w:t>
      </w:r>
      <w:bookmarkEnd w:id="15"/>
      <w:r w:rsidR="00ED015B">
        <w:t>Kärnten</w:t>
      </w:r>
    </w:p>
    <w:p w14:paraId="5437C667" w14:textId="7ABE6734" w:rsidR="00DC0447" w:rsidRDefault="00C62A9C" w:rsidP="00DC0447">
      <w:r>
        <w:t>Für Zitate sind die Regeln des</w:t>
      </w:r>
      <w:r w:rsidR="009E2C89">
        <w:t xml:space="preserve"> </w:t>
      </w:r>
      <w:r w:rsidR="00D52956">
        <w:t xml:space="preserve">derzeit gültigen </w:t>
      </w:r>
      <w:r w:rsidR="009E2C89">
        <w:t>Zitierleitfaden</w:t>
      </w:r>
      <w:r>
        <w:t>s</w:t>
      </w:r>
      <w:r w:rsidR="009E2C89">
        <w:t xml:space="preserve"> der Pädagogischen Hochschule </w:t>
      </w:r>
      <w:r w:rsidR="00ED015B">
        <w:t xml:space="preserve">Kärnten </w:t>
      </w:r>
      <w:r>
        <w:t xml:space="preserve">anzuwenden. </w:t>
      </w:r>
    </w:p>
    <w:p w14:paraId="7AC33395" w14:textId="77777777" w:rsidR="00DC0447" w:rsidRDefault="00DC0447" w:rsidP="0031138D">
      <w:pPr>
        <w:pStyle w:val="berschrift4"/>
      </w:pPr>
      <w:r>
        <w:t xml:space="preserve">Wörtliche </w:t>
      </w:r>
      <w:r w:rsidR="006C1881">
        <w:t xml:space="preserve">und sinngemäße </w:t>
      </w:r>
      <w:r>
        <w:t>Zitate</w:t>
      </w:r>
    </w:p>
    <w:p w14:paraId="2D9ED6FD" w14:textId="6F51D210" w:rsidR="002F4B40" w:rsidRDefault="006C1881" w:rsidP="00DC0447">
      <w:r>
        <w:t xml:space="preserve">Es wird zwischen wörtlichen (direkten) und sinngemäßen (indirekten) Zitaten unterschieden. Bei direkten Zitaten wird eine Textstelle im Originalwortlaut aus einer Quelle übernommen. Bei indirekten Zitaten werden Aussagen oder Ideen sinngemäß aus anderen Quellen übernommen. Generell gilt, dass direkte Zitate sparsam verwendet werden sollen. Direkte Zitate bieten sich u. a. dann an, wenn etwa der Wortlaut im Original als wichtig erachtet wird. Wenn in erster Linie auf den Inhalt einer Aussage Bezug genommen werden soll, ist das indirekte Zitat zu bevorzugen. </w:t>
      </w:r>
    </w:p>
    <w:p w14:paraId="41AA6520" w14:textId="77777777" w:rsidR="00DC0447" w:rsidRDefault="00DC0447" w:rsidP="004A35E2">
      <w:pPr>
        <w:pStyle w:val="berschrift3"/>
      </w:pPr>
      <w:bookmarkStart w:id="16" w:name="_Toc63777150"/>
      <w:r>
        <w:t>Barrierefreiheit von Dokumenten</w:t>
      </w:r>
      <w:bookmarkEnd w:id="16"/>
    </w:p>
    <w:p w14:paraId="40F665D3" w14:textId="6A70B786" w:rsidR="00DC0447" w:rsidRDefault="00DC0447" w:rsidP="00DC0447">
      <w:r>
        <w:t xml:space="preserve">Die </w:t>
      </w:r>
      <w:r w:rsidR="0055014E">
        <w:t>Bachelorarbeit</w:t>
      </w:r>
      <w:r>
        <w:t xml:space="preserve"> ist laut Behindertengleichstellungsgesetz 2006 § 6 barrierefrei zu erstellen und einer Prüfung auf Barrierefreiheit zu unterziehen (Microsoft Office Word ab Version 2010). Sie können die Barrierefreiheit im Menüpunkt </w:t>
      </w:r>
      <w:r w:rsidR="004B09E6" w:rsidRPr="004B09E6">
        <w:rPr>
          <w:b/>
        </w:rPr>
        <w:t>Überprüfen</w:t>
      </w:r>
      <w:r>
        <w:t xml:space="preserve"> </w:t>
      </w:r>
      <w:r w:rsidR="00D76146">
        <w:t>|</w:t>
      </w:r>
      <w:r>
        <w:t xml:space="preserve"> </w:t>
      </w:r>
      <w:r w:rsidRPr="004B09E6">
        <w:rPr>
          <w:b/>
        </w:rPr>
        <w:t>Barrierefreiheit prüfen</w:t>
      </w:r>
      <w:r>
        <w:t xml:space="preserve"> automatisch überprüfen.</w:t>
      </w:r>
    </w:p>
    <w:p w14:paraId="0ADF090D" w14:textId="77777777" w:rsidR="0027588D" w:rsidRDefault="0027588D" w:rsidP="00DC0447"/>
    <w:p w14:paraId="3CBE318E" w14:textId="77777777" w:rsidR="0027588D" w:rsidRDefault="0027588D" w:rsidP="0027588D">
      <w:pPr>
        <w:pStyle w:val="Beschriftung"/>
        <w:jc w:val="center"/>
      </w:pPr>
      <w:bookmarkStart w:id="17" w:name="_Toc63776731"/>
      <w:r>
        <w:t xml:space="preserve">Abbildung </w:t>
      </w:r>
      <w:r>
        <w:rPr>
          <w:noProof/>
        </w:rPr>
        <w:fldChar w:fldCharType="begin"/>
      </w:r>
      <w:r>
        <w:rPr>
          <w:noProof/>
        </w:rPr>
        <w:instrText xml:space="preserve"> SEQ Abbildung \* ARABIC </w:instrText>
      </w:r>
      <w:r>
        <w:rPr>
          <w:noProof/>
        </w:rPr>
        <w:fldChar w:fldCharType="separate"/>
      </w:r>
      <w:r>
        <w:rPr>
          <w:noProof/>
        </w:rPr>
        <w:t>5</w:t>
      </w:r>
      <w:r>
        <w:rPr>
          <w:noProof/>
        </w:rPr>
        <w:fldChar w:fldCharType="end"/>
      </w:r>
      <w:r>
        <w:t>: Barrierefreiheit überprüfen (MS Word 2016)</w:t>
      </w:r>
      <w:bookmarkEnd w:id="17"/>
    </w:p>
    <w:p w14:paraId="47AD2A64" w14:textId="77777777" w:rsidR="00AC2FA8" w:rsidRDefault="004D1434" w:rsidP="00AC2FA8">
      <w:pPr>
        <w:pStyle w:val="KeinLeerraum"/>
        <w:keepNext/>
        <w:jc w:val="center"/>
      </w:pPr>
      <w:r>
        <w:rPr>
          <w:noProof/>
          <w:lang w:val="de-DE" w:eastAsia="de-DE"/>
        </w:rPr>
        <w:drawing>
          <wp:inline distT="0" distB="0" distL="0" distR="0" wp14:anchorId="49802806" wp14:editId="548C59A0">
            <wp:extent cx="4741912" cy="914400"/>
            <wp:effectExtent l="0" t="0" r="1905" b="0"/>
            <wp:docPr id="4" name="Grafik 4" descr="Screenshot Menü - Barrierefreiheit überprüfen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69666" cy="939035"/>
                    </a:xfrm>
                    <a:prstGeom prst="rect">
                      <a:avLst/>
                    </a:prstGeom>
                  </pic:spPr>
                </pic:pic>
              </a:graphicData>
            </a:graphic>
          </wp:inline>
        </w:drawing>
      </w:r>
    </w:p>
    <w:p w14:paraId="317D622F" w14:textId="77777777" w:rsidR="0027588D" w:rsidRPr="0027588D" w:rsidRDefault="0027588D" w:rsidP="0027588D">
      <w:pPr>
        <w:rPr>
          <w:lang w:eastAsia="de-AT"/>
        </w:rPr>
      </w:pPr>
    </w:p>
    <w:p w14:paraId="0ABB1D7F" w14:textId="77777777" w:rsidR="00DC0447" w:rsidRDefault="00DC0447" w:rsidP="00DC0447">
      <w:r>
        <w:t xml:space="preserve">Stellen Sie die Metadaten </w:t>
      </w:r>
      <w:r w:rsidRPr="00AC2FA8">
        <w:rPr>
          <w:b/>
        </w:rPr>
        <w:t>Dokumentsprache</w:t>
      </w:r>
      <w:r>
        <w:t xml:space="preserve"> und </w:t>
      </w:r>
      <w:r w:rsidRPr="00AC2FA8">
        <w:rPr>
          <w:b/>
        </w:rPr>
        <w:t>Titel</w:t>
      </w:r>
      <w:r>
        <w:t xml:space="preserve"> zur Verfügung</w:t>
      </w:r>
      <w:r w:rsidR="00AC2FA8">
        <w:t>.</w:t>
      </w:r>
      <w:r>
        <w:t xml:space="preserve"> Blinde Menschen arbeiten oft mit einer Sprachausgabe-Software, einem sogenannten </w:t>
      </w:r>
      <w:r w:rsidR="00543F36">
        <w:t>Screen-Reader</w:t>
      </w:r>
      <w:r>
        <w:t xml:space="preserve">. </w:t>
      </w:r>
      <w:r w:rsidR="00543F36">
        <w:t>Screen-Reader</w:t>
      </w:r>
      <w:r>
        <w:t xml:space="preserve"> können in verschiedenen Sprachen vorlesen. Für das Dokument muss festgelegt sein, in welcher Sprache es geschrieben ist, damit der </w:t>
      </w:r>
      <w:r w:rsidR="00543F36">
        <w:t>Screen-Reader</w:t>
      </w:r>
      <w:r>
        <w:t xml:space="preserve"> in der richtigen Sprache vorliest.</w:t>
      </w:r>
    </w:p>
    <w:p w14:paraId="47673D7F" w14:textId="77777777" w:rsidR="00DC0447" w:rsidRDefault="00DC0447" w:rsidP="00CE50F5">
      <w:pPr>
        <w:pStyle w:val="Aufzhlung1"/>
      </w:pPr>
      <w:r>
        <w:t xml:space="preserve">Weisen Sie die in diesem Dokument verwendeten </w:t>
      </w:r>
      <w:r w:rsidRPr="001F74C4">
        <w:rPr>
          <w:b/>
        </w:rPr>
        <w:t>Formatvorlagen</w:t>
      </w:r>
      <w:r>
        <w:t xml:space="preserve"> in der richtigen logischen Reihenfolge zu. Jedes Dokument muss mit einer Überschrift der Ebene 1 („</w:t>
      </w:r>
      <w:r w:rsidR="00CE50F5">
        <w:t>Überschrift 1</w:t>
      </w:r>
      <w:r>
        <w:t>“) beginnen. Danach muss die Reihenfolge logisch sein, es darf keine Überschriftenebene fehlen. Sie dürfen z.</w:t>
      </w:r>
      <w:r w:rsidR="00726F18">
        <w:t xml:space="preserve"> </w:t>
      </w:r>
      <w:r>
        <w:t xml:space="preserve">B. </w:t>
      </w:r>
      <w:r w:rsidR="00726F18">
        <w:t>keine</w:t>
      </w:r>
      <w:r>
        <w:t xml:space="preserve"> Überschrift der Ebene 3 nach einer Überschrift der Ebene 1 haben.</w:t>
      </w:r>
    </w:p>
    <w:p w14:paraId="5EAEF8FE" w14:textId="77777777" w:rsidR="00DC0447" w:rsidRDefault="00DC0447" w:rsidP="00577415">
      <w:pPr>
        <w:pStyle w:val="Aufzhlung1"/>
      </w:pPr>
      <w:r>
        <w:t xml:space="preserve">Definieren Sie </w:t>
      </w:r>
      <w:r w:rsidRPr="001F74C4">
        <w:rPr>
          <w:b/>
        </w:rPr>
        <w:t>Listen</w:t>
      </w:r>
      <w:r>
        <w:t xml:space="preserve"> immer mit der dafür vorgesehenen Funktion (Formatvorlagen)</w:t>
      </w:r>
      <w:r w:rsidR="00577415">
        <w:t>.</w:t>
      </w:r>
      <w:r>
        <w:t xml:space="preserve"> Ein </w:t>
      </w:r>
      <w:r w:rsidR="00543F36">
        <w:t>Screen-Reader</w:t>
      </w:r>
      <w:r>
        <w:t xml:space="preserve"> erkennt am Beginn einer richtig definierten Liste, dass es sich um eine Liste handelt und gibt die Rückmeldung: „Liste mit … Einträgen“. Am Ende einer Liste gibt er die Rückmeldung: „Listenende“. </w:t>
      </w:r>
    </w:p>
    <w:p w14:paraId="79930987" w14:textId="77777777" w:rsidR="00DC0447" w:rsidRDefault="00DC0447" w:rsidP="001F74C4">
      <w:pPr>
        <w:pStyle w:val="Aufzhlung1"/>
      </w:pPr>
      <w:r>
        <w:t xml:space="preserve">Verwenden Sie </w:t>
      </w:r>
      <w:r w:rsidRPr="00334399">
        <w:rPr>
          <w:b/>
        </w:rPr>
        <w:t>Tabellen nur als Datentabellen</w:t>
      </w:r>
      <w:r>
        <w:t xml:space="preserve"> – </w:t>
      </w:r>
      <w:r w:rsidR="001F74C4" w:rsidRPr="00CF09A0">
        <w:rPr>
          <w:i/>
        </w:rPr>
        <w:t>n</w:t>
      </w:r>
      <w:r w:rsidRPr="00CF09A0">
        <w:rPr>
          <w:i/>
        </w:rPr>
        <w:t>icht zum Formatieren!</w:t>
      </w:r>
      <w:r>
        <w:t xml:space="preserve"> Achtung, bei vielen Titelblättern, die Word zur Verfügung stellt, werden Tabellen zum Formatieren verwendet. Das ist keine barrierefreie Formatierung</w:t>
      </w:r>
      <w:r w:rsidR="00C648E6">
        <w:t>!</w:t>
      </w:r>
      <w:r>
        <w:t xml:space="preserve"> Geben Sie</w:t>
      </w:r>
      <w:r w:rsidR="00C648E6">
        <w:t xml:space="preserve"> zu jeder Tabelle</w:t>
      </w:r>
      <w:r>
        <w:t xml:space="preserve"> einen Alternativtext an. Ein </w:t>
      </w:r>
      <w:r w:rsidRPr="00C648E6">
        <w:rPr>
          <w:b/>
        </w:rPr>
        <w:t>Alternativtext</w:t>
      </w:r>
      <w:r>
        <w:t xml:space="preserve"> ist eine textuelle Kurzbeschreibung für die Tabelle</w:t>
      </w:r>
      <w:r w:rsidR="00230E25">
        <w:t xml:space="preserve"> (Tabelle markieren | Kontextmenü: </w:t>
      </w:r>
      <w:r w:rsidR="00D25FD1">
        <w:t>Layout | Eigenschaften | Alternativtext)</w:t>
      </w:r>
      <w:r>
        <w:t xml:space="preserve">. Definieren Sie die Überschriftenzeile oder </w:t>
      </w:r>
      <w:r w:rsidR="001F74C4">
        <w:t>-</w:t>
      </w:r>
      <w:r>
        <w:t xml:space="preserve">spalte für die Tabelle. </w:t>
      </w:r>
    </w:p>
    <w:p w14:paraId="18E17768" w14:textId="77777777" w:rsidR="00DC0447" w:rsidRDefault="00DC0447" w:rsidP="00CF09A0">
      <w:pPr>
        <w:pStyle w:val="Aufzhlung1"/>
      </w:pPr>
      <w:r w:rsidRPr="004C3724">
        <w:t xml:space="preserve">Definieren Sie </w:t>
      </w:r>
      <w:r w:rsidRPr="00CF09A0">
        <w:rPr>
          <w:b/>
        </w:rPr>
        <w:t>Abstände zwischen den Absätzen</w:t>
      </w:r>
      <w:r w:rsidRPr="004C3724">
        <w:t xml:space="preserve"> immer mit der dafür vorgesehenen Funktion. Abstände mit </w:t>
      </w:r>
      <w:r w:rsidR="002920CF">
        <w:t>mehreren</w:t>
      </w:r>
      <w:r w:rsidRPr="004C3724">
        <w:t xml:space="preserve"> „Enter“ hintereinander bereiten sowohl </w:t>
      </w:r>
      <w:proofErr w:type="gramStart"/>
      <w:r w:rsidR="00543F36">
        <w:t>Screen-Reader</w:t>
      </w:r>
      <w:r w:rsidRPr="004C3724">
        <w:t>n,</w:t>
      </w:r>
      <w:proofErr w:type="gramEnd"/>
      <w:r w:rsidRPr="004C3724">
        <w:t xml:space="preserve"> wie auch Menschen mit motorischen Beeinträchtigungen, die keine Maus bedienen können, erhebliche Schwierigkeiten.</w:t>
      </w:r>
      <w:r>
        <w:t xml:space="preserve"> </w:t>
      </w:r>
    </w:p>
    <w:p w14:paraId="1CAE91E5" w14:textId="77777777" w:rsidR="00DC0447" w:rsidRDefault="00DC0447" w:rsidP="00543F36">
      <w:pPr>
        <w:pStyle w:val="Aufzhlung1"/>
      </w:pPr>
      <w:r>
        <w:t xml:space="preserve">Unterscheiden Sie zwischen </w:t>
      </w:r>
      <w:r w:rsidRPr="00543F36">
        <w:rPr>
          <w:b/>
        </w:rPr>
        <w:t>neuer Zeile</w:t>
      </w:r>
      <w:r>
        <w:t xml:space="preserve"> und </w:t>
      </w:r>
      <w:r w:rsidRPr="00543F36">
        <w:rPr>
          <w:b/>
        </w:rPr>
        <w:t>neuem Absatz</w:t>
      </w:r>
      <w:r>
        <w:t xml:space="preserve">. Ein </w:t>
      </w:r>
      <w:r w:rsidR="00543F36">
        <w:t>Screen-Reader</w:t>
      </w:r>
      <w:r>
        <w:t xml:space="preserve"> kann immer zum nächsten Absatz springen, falls in dem gefundenen Absatz nicht die richtige Information steht. Daher ist es wichtig, zu definieren, wo ein neuer Absatz</w:t>
      </w:r>
      <w:r w:rsidR="00AA4B8F" w:rsidRPr="00AA4B8F">
        <w:t xml:space="preserve"> </w:t>
      </w:r>
      <w:r w:rsidR="00AA4B8F">
        <w:t>beginnt</w:t>
      </w:r>
      <w:r>
        <w:t>. Immer wenn Sie „Enter“ drücken, beginnt ein neuer Absatz. Wenn Sie „</w:t>
      </w:r>
      <w:r w:rsidR="00E57364">
        <w:t>Großschreibtaste</w:t>
      </w:r>
      <w:r>
        <w:t>“</w:t>
      </w:r>
      <w:r w:rsidR="00AA4B8F">
        <w:t xml:space="preserve"> (Shift)</w:t>
      </w:r>
      <w:r>
        <w:t xml:space="preserve"> und „Enter“ gemeinsam drücken, beginnt eine neue Zeile. </w:t>
      </w:r>
    </w:p>
    <w:p w14:paraId="701FD21C" w14:textId="77777777" w:rsidR="00DC0447" w:rsidRDefault="00DC0447" w:rsidP="00E57364">
      <w:pPr>
        <w:pStyle w:val="Aufzhlung1"/>
      </w:pPr>
      <w:r>
        <w:t xml:space="preserve">Versehen Sie </w:t>
      </w:r>
      <w:r w:rsidRPr="00AA4B8F">
        <w:rPr>
          <w:b/>
        </w:rPr>
        <w:t>Bilder und Grafiken</w:t>
      </w:r>
      <w:r>
        <w:t xml:space="preserve"> mit einem </w:t>
      </w:r>
      <w:r w:rsidRPr="00AA4B8F">
        <w:rPr>
          <w:b/>
        </w:rPr>
        <w:t>Alternativtext</w:t>
      </w:r>
      <w:r w:rsidR="006B2DE4">
        <w:rPr>
          <w:b/>
        </w:rPr>
        <w:t xml:space="preserve"> </w:t>
      </w:r>
      <w:r w:rsidR="006B2DE4">
        <w:t>(Bild markieren – rechte Maustaste – Alternativtext bearbeiten)</w:t>
      </w:r>
      <w:r>
        <w:t xml:space="preserve">. Ein Alternativtext ist eine textuelle Kurzbeschreibung eines Bildes oder einer Grafik für </w:t>
      </w:r>
      <w:r w:rsidR="00543F36">
        <w:t>Screen-Reader</w:t>
      </w:r>
      <w:r>
        <w:t>-Benutzer</w:t>
      </w:r>
      <w:r w:rsidR="00AA4B8F">
        <w:t>/i</w:t>
      </w:r>
      <w:r>
        <w:t xml:space="preserve">nnen. Der </w:t>
      </w:r>
      <w:r w:rsidR="00543F36">
        <w:t>Screen-Reader</w:t>
      </w:r>
      <w:r>
        <w:t xml:space="preserve"> liest vor: „Grafik:“ und dann den Alternativtext. </w:t>
      </w:r>
    </w:p>
    <w:p w14:paraId="0FCC66CC" w14:textId="77777777" w:rsidR="00DC0447" w:rsidRDefault="00DC0447" w:rsidP="003E39FB">
      <w:pPr>
        <w:pStyle w:val="Aufzhlung1"/>
      </w:pPr>
      <w:r>
        <w:t xml:space="preserve">Geben Sie </w:t>
      </w:r>
      <w:r w:rsidRPr="003E39FB">
        <w:rPr>
          <w:b/>
        </w:rPr>
        <w:t>keine wichtigen Informationen in Kopf- und Fußzeile</w:t>
      </w:r>
      <w:r>
        <w:t>. Standardmäßig ist das Vorlesen von Kopf- und Fußzeile</w:t>
      </w:r>
      <w:r w:rsidR="003E39FB">
        <w:t>n</w:t>
      </w:r>
      <w:r>
        <w:t xml:space="preserve"> bei einem </w:t>
      </w:r>
      <w:r w:rsidR="00543F36">
        <w:t>Screen-Reader</w:t>
      </w:r>
      <w:r>
        <w:t xml:space="preserve"> ausgeschaltet, da es den Textfluss wesentlich unterbrechen würde. </w:t>
      </w:r>
    </w:p>
    <w:p w14:paraId="2F9065DE" w14:textId="77777777" w:rsidR="00DC0447" w:rsidRDefault="00DC0447" w:rsidP="00155D95">
      <w:pPr>
        <w:pStyle w:val="Aufzhlung1"/>
      </w:pPr>
      <w:r w:rsidRPr="00D76146">
        <w:rPr>
          <w:b/>
        </w:rPr>
        <w:t>Hyperlinks</w:t>
      </w:r>
      <w:r>
        <w:t>, die von Word automatisch erstellt werden, sind barrierefrei</w:t>
      </w:r>
      <w:r w:rsidR="00016C05">
        <w:t>.</w:t>
      </w:r>
      <w:r>
        <w:t xml:space="preserve"> Hier ist keine Änderung nötig. </w:t>
      </w:r>
    </w:p>
    <w:p w14:paraId="51A0D39C" w14:textId="77777777" w:rsidR="00DC0447" w:rsidRDefault="00DC0447" w:rsidP="00D76146">
      <w:pPr>
        <w:pStyle w:val="Aufzhlung1"/>
      </w:pPr>
      <w:r>
        <w:t xml:space="preserve">Erstellen Sie </w:t>
      </w:r>
      <w:r w:rsidRPr="00D76146">
        <w:rPr>
          <w:b/>
        </w:rPr>
        <w:t>Fußnoten</w:t>
      </w:r>
      <w:r>
        <w:t xml:space="preserve"> immer mit der dafür vorgesehenen Funktion </w:t>
      </w:r>
      <w:r w:rsidR="00D76146">
        <w:t>(Referenzen | Fußnote einfügen)</w:t>
      </w:r>
      <w:r w:rsidR="00016C05">
        <w:t>.</w:t>
      </w:r>
    </w:p>
    <w:p w14:paraId="21E2D8F9" w14:textId="77777777" w:rsidR="00DC0447" w:rsidRDefault="00DC0447" w:rsidP="00FA4E1A">
      <w:pPr>
        <w:pStyle w:val="Aufzhlung1"/>
      </w:pPr>
      <w:r>
        <w:t>Erstellen Sie sonstige Verzeichnisse (Inhaltsverzeichnis, Abbildungsverzeichnis, Tabellenverzeichnis, …) immer mit der dafür vorgesehenen Funktion</w:t>
      </w:r>
      <w:r w:rsidR="00FA4E1A">
        <w:t xml:space="preserve"> (Referenzen | …).</w:t>
      </w:r>
    </w:p>
    <w:p w14:paraId="16AA7F02" w14:textId="77777777" w:rsidR="00DC0447" w:rsidRDefault="0016467F" w:rsidP="00007359">
      <w:pPr>
        <w:pStyle w:val="Titel"/>
      </w:pPr>
      <w:r>
        <w:t>Verzeichnisse</w:t>
      </w:r>
    </w:p>
    <w:p w14:paraId="25D72C32" w14:textId="77777777" w:rsidR="00DC0447" w:rsidRDefault="00DC0447" w:rsidP="000728DC">
      <w:pPr>
        <w:pStyle w:val="berschrift1"/>
        <w:pageBreakBefore w:val="0"/>
      </w:pPr>
      <w:bookmarkStart w:id="18" w:name="_Toc63777151"/>
      <w:r>
        <w:t>Literaturverzeichnis</w:t>
      </w:r>
      <w:bookmarkEnd w:id="18"/>
    </w:p>
    <w:p w14:paraId="4AC7440B" w14:textId="77777777" w:rsidR="00DC0447" w:rsidRDefault="00DC0447" w:rsidP="00DC0447">
      <w:r>
        <w:t>Das Literaturverzeichnis hat sämtliche Quellen, die für die betreffende Arbeit relevant waren, zu enthalten und ist alphabetisch nach Autor</w:t>
      </w:r>
      <w:r w:rsidR="00E135B1">
        <w:t>innen-/Autor</w:t>
      </w:r>
      <w:r>
        <w:t>ennamen zu ordnen.</w:t>
      </w:r>
    </w:p>
    <w:p w14:paraId="598A3795" w14:textId="1B98B9D5" w:rsidR="00090FB8" w:rsidRDefault="00090FB8" w:rsidP="00DC0447">
      <w:r>
        <w:t xml:space="preserve">Das </w:t>
      </w:r>
      <w:r w:rsidRPr="00170B44">
        <w:rPr>
          <w:b/>
        </w:rPr>
        <w:t>Literaturverzeichnis</w:t>
      </w:r>
      <w:r>
        <w:t xml:space="preserve"> kann mit Word (Referenzen | Zitate und Literaturverzeichnis) oder mit Hilfe von </w:t>
      </w:r>
      <w:proofErr w:type="spellStart"/>
      <w:r w:rsidR="004E3E3D">
        <w:t>Zotero</w:t>
      </w:r>
      <w:proofErr w:type="spellEnd"/>
      <w:r>
        <w:t xml:space="preserve"> </w:t>
      </w:r>
      <w:r w:rsidR="007C1CDF">
        <w:t xml:space="preserve">erstellt werden. </w:t>
      </w:r>
    </w:p>
    <w:p w14:paraId="268323F3" w14:textId="20F71A45" w:rsidR="007C1CDF" w:rsidRDefault="00B30BE4" w:rsidP="00AA25A2">
      <w:pPr>
        <w:pStyle w:val="berschrift2"/>
      </w:pPr>
      <w:bookmarkStart w:id="19" w:name="_Toc63777152"/>
      <w:r>
        <w:t xml:space="preserve">Zitieren mit </w:t>
      </w:r>
      <w:bookmarkEnd w:id="19"/>
      <w:proofErr w:type="spellStart"/>
      <w:r w:rsidR="0055014E">
        <w:t>Zotero</w:t>
      </w:r>
      <w:proofErr w:type="spellEnd"/>
    </w:p>
    <w:p w14:paraId="1006EC6F" w14:textId="3DCB39EA" w:rsidR="00AA25A2" w:rsidRDefault="00AA25A2" w:rsidP="00AA25A2">
      <w:r>
        <w:t xml:space="preserve">Sollten Sie </w:t>
      </w:r>
      <w:proofErr w:type="spellStart"/>
      <w:r w:rsidR="0055014E">
        <w:t>Zotero</w:t>
      </w:r>
      <w:proofErr w:type="spellEnd"/>
      <w:r>
        <w:t xml:space="preserve"> zur Literaturverwaltung verwenden, </w:t>
      </w:r>
      <w:r w:rsidR="00DD7EAD">
        <w:t>so wählen Sie bitte den im aktuellen Zitierleitfaden angeführten Zitierstil</w:t>
      </w:r>
      <w:r w:rsidR="005400C5">
        <w:t xml:space="preserve">. </w:t>
      </w:r>
    </w:p>
    <w:p w14:paraId="74A918EA" w14:textId="77777777" w:rsidR="00A40724" w:rsidRDefault="008027FB" w:rsidP="00A16F1B">
      <w:pPr>
        <w:pStyle w:val="berschrift2"/>
      </w:pPr>
      <w:bookmarkStart w:id="20" w:name="_Toc63777153"/>
      <w:r>
        <w:t>Zitieren in Word</w:t>
      </w:r>
      <w:bookmarkEnd w:id="20"/>
    </w:p>
    <w:p w14:paraId="162DCADD" w14:textId="2E77482D" w:rsidR="008027FB" w:rsidRDefault="008027FB" w:rsidP="008027FB">
      <w:r>
        <w:t xml:space="preserve">Erfassen Sie die Literatur in der integrieren </w:t>
      </w:r>
      <w:r w:rsidR="001F2C92">
        <w:t xml:space="preserve">Literaturverwaltung von Word, so können Sie die Vorlage </w:t>
      </w:r>
      <w:proofErr w:type="gramStart"/>
      <w:r w:rsidR="001F2C92">
        <w:t>APA</w:t>
      </w:r>
      <w:proofErr w:type="gramEnd"/>
      <w:r w:rsidR="001F2C92">
        <w:t xml:space="preserve"> </w:t>
      </w:r>
      <w:r w:rsidR="0055014E">
        <w:t>7</w:t>
      </w:r>
      <w:r w:rsidR="001F2C92">
        <w:t>. Auflage verwenden</w:t>
      </w:r>
      <w:r w:rsidR="00A01954">
        <w:t xml:space="preserve">. Achten Sie jedoch darauf, dass Sie eventuell </w:t>
      </w:r>
      <w:r w:rsidR="002034D2">
        <w:t>händische A</w:t>
      </w:r>
      <w:r w:rsidR="000728DC">
        <w:t>n</w:t>
      </w:r>
      <w:r w:rsidR="002034D2">
        <w:t>passungen vornehmen müssen</w:t>
      </w:r>
      <w:r w:rsidR="00B30BE4">
        <w:t>.</w:t>
      </w:r>
    </w:p>
    <w:p w14:paraId="75CC2B84" w14:textId="77777777" w:rsidR="00DC0447" w:rsidRDefault="00DC0447" w:rsidP="000728DC">
      <w:pPr>
        <w:pStyle w:val="berschrift1"/>
        <w:pageBreakBefore w:val="0"/>
      </w:pPr>
      <w:bookmarkStart w:id="21" w:name="_Toc63777154"/>
      <w:r>
        <w:t>Abbildungsverzeichnis</w:t>
      </w:r>
      <w:bookmarkEnd w:id="21"/>
    </w:p>
    <w:p w14:paraId="34AE5FBD" w14:textId="48A21164" w:rsidR="002034D2" w:rsidRDefault="00177C13">
      <w:pPr>
        <w:pStyle w:val="Abbildungsverzeichnis"/>
        <w:tabs>
          <w:tab w:val="right" w:leader="dot" w:pos="9060"/>
        </w:tabs>
        <w:rPr>
          <w:rFonts w:eastAsiaTheme="minorEastAsia"/>
          <w:noProof/>
          <w:sz w:val="22"/>
          <w:lang w:eastAsia="de-AT"/>
        </w:rPr>
      </w:pPr>
      <w:r>
        <w:fldChar w:fldCharType="begin"/>
      </w:r>
      <w:r>
        <w:instrText xml:space="preserve"> TOC \h \z \c "Abbildung" </w:instrText>
      </w:r>
      <w:r>
        <w:fldChar w:fldCharType="separate"/>
      </w:r>
      <w:hyperlink w:anchor="_Toc63776727" w:history="1">
        <w:r w:rsidR="002034D2" w:rsidRPr="00FA065E">
          <w:rPr>
            <w:rStyle w:val="Hyperlink"/>
            <w:noProof/>
          </w:rPr>
          <w:t xml:space="preserve">Abbildung 1: Deckblatt </w:t>
        </w:r>
        <w:r w:rsidR="00ED015B">
          <w:rPr>
            <w:rStyle w:val="Hyperlink"/>
            <w:noProof/>
          </w:rPr>
          <w:t>Bachelorarbeit</w:t>
        </w:r>
        <w:r w:rsidR="002034D2" w:rsidRPr="00FA065E">
          <w:rPr>
            <w:rStyle w:val="Hyperlink"/>
            <w:noProof/>
          </w:rPr>
          <w:t xml:space="preserve"> (PH </w:t>
        </w:r>
        <w:r w:rsidR="00ED015B">
          <w:rPr>
            <w:rStyle w:val="Hyperlink"/>
            <w:noProof/>
          </w:rPr>
          <w:t>Kärnten</w:t>
        </w:r>
        <w:r w:rsidR="002034D2" w:rsidRPr="00FA065E">
          <w:rPr>
            <w:rStyle w:val="Hyperlink"/>
            <w:noProof/>
          </w:rPr>
          <w:t>, 2018)</w:t>
        </w:r>
        <w:r w:rsidR="002034D2">
          <w:rPr>
            <w:noProof/>
            <w:webHidden/>
          </w:rPr>
          <w:tab/>
        </w:r>
        <w:r w:rsidR="002034D2">
          <w:rPr>
            <w:noProof/>
            <w:webHidden/>
          </w:rPr>
          <w:fldChar w:fldCharType="begin"/>
        </w:r>
        <w:r w:rsidR="002034D2">
          <w:rPr>
            <w:noProof/>
            <w:webHidden/>
          </w:rPr>
          <w:instrText xml:space="preserve"> PAGEREF _Toc63776727 \h </w:instrText>
        </w:r>
        <w:r w:rsidR="002034D2">
          <w:rPr>
            <w:noProof/>
            <w:webHidden/>
          </w:rPr>
        </w:r>
        <w:r w:rsidR="002034D2">
          <w:rPr>
            <w:noProof/>
            <w:webHidden/>
          </w:rPr>
          <w:fldChar w:fldCharType="separate"/>
        </w:r>
        <w:r w:rsidR="00ED015B">
          <w:rPr>
            <w:noProof/>
            <w:webHidden/>
          </w:rPr>
          <w:t>2</w:t>
        </w:r>
        <w:r w:rsidR="002034D2">
          <w:rPr>
            <w:noProof/>
            <w:webHidden/>
          </w:rPr>
          <w:fldChar w:fldCharType="end"/>
        </w:r>
      </w:hyperlink>
    </w:p>
    <w:p w14:paraId="209BA802" w14:textId="70CF10AA" w:rsidR="002034D2" w:rsidRDefault="002034D2">
      <w:pPr>
        <w:pStyle w:val="Abbildungsverzeichnis"/>
        <w:tabs>
          <w:tab w:val="right" w:leader="dot" w:pos="9060"/>
        </w:tabs>
        <w:rPr>
          <w:rFonts w:eastAsiaTheme="minorEastAsia"/>
          <w:noProof/>
          <w:sz w:val="22"/>
          <w:lang w:eastAsia="de-AT"/>
        </w:rPr>
      </w:pPr>
      <w:hyperlink w:anchor="_Toc63776728" w:history="1">
        <w:r w:rsidRPr="00FA065E">
          <w:rPr>
            <w:rStyle w:val="Hyperlink"/>
            <w:noProof/>
          </w:rPr>
          <w:t>Abbildung 2: Vordefinierte Formatvorlagen in dieser Vorlage</w:t>
        </w:r>
        <w:r>
          <w:rPr>
            <w:noProof/>
            <w:webHidden/>
          </w:rPr>
          <w:tab/>
        </w:r>
        <w:r>
          <w:rPr>
            <w:noProof/>
            <w:webHidden/>
          </w:rPr>
          <w:fldChar w:fldCharType="begin"/>
        </w:r>
        <w:r>
          <w:rPr>
            <w:noProof/>
            <w:webHidden/>
          </w:rPr>
          <w:instrText xml:space="preserve"> PAGEREF _Toc63776728 \h </w:instrText>
        </w:r>
        <w:r>
          <w:rPr>
            <w:noProof/>
            <w:webHidden/>
          </w:rPr>
        </w:r>
        <w:r>
          <w:rPr>
            <w:noProof/>
            <w:webHidden/>
          </w:rPr>
          <w:fldChar w:fldCharType="separate"/>
        </w:r>
        <w:r w:rsidR="00ED015B">
          <w:rPr>
            <w:noProof/>
            <w:webHidden/>
          </w:rPr>
          <w:t>4</w:t>
        </w:r>
        <w:r>
          <w:rPr>
            <w:noProof/>
            <w:webHidden/>
          </w:rPr>
          <w:fldChar w:fldCharType="end"/>
        </w:r>
      </w:hyperlink>
    </w:p>
    <w:p w14:paraId="0E89201C" w14:textId="0D0FB05D" w:rsidR="002034D2" w:rsidRDefault="002034D2">
      <w:pPr>
        <w:pStyle w:val="Abbildungsverzeichnis"/>
        <w:tabs>
          <w:tab w:val="right" w:leader="dot" w:pos="9060"/>
        </w:tabs>
        <w:rPr>
          <w:rFonts w:eastAsiaTheme="minorEastAsia"/>
          <w:noProof/>
          <w:sz w:val="22"/>
          <w:lang w:eastAsia="de-AT"/>
        </w:rPr>
      </w:pPr>
      <w:hyperlink w:anchor="_Toc63776729" w:history="1">
        <w:r w:rsidRPr="00FA065E">
          <w:rPr>
            <w:rStyle w:val="Hyperlink"/>
            <w:noProof/>
          </w:rPr>
          <w:t>Abbildung 3: Screenshot Inhaltsverzeichnis aktualisieren (MS Word 2016)</w:t>
        </w:r>
        <w:r>
          <w:rPr>
            <w:noProof/>
            <w:webHidden/>
          </w:rPr>
          <w:tab/>
        </w:r>
        <w:r>
          <w:rPr>
            <w:noProof/>
            <w:webHidden/>
          </w:rPr>
          <w:fldChar w:fldCharType="begin"/>
        </w:r>
        <w:r>
          <w:rPr>
            <w:noProof/>
            <w:webHidden/>
          </w:rPr>
          <w:instrText xml:space="preserve"> PAGEREF _Toc63776729 \h </w:instrText>
        </w:r>
        <w:r>
          <w:rPr>
            <w:noProof/>
            <w:webHidden/>
          </w:rPr>
        </w:r>
        <w:r>
          <w:rPr>
            <w:noProof/>
            <w:webHidden/>
          </w:rPr>
          <w:fldChar w:fldCharType="separate"/>
        </w:r>
        <w:r w:rsidR="00ED015B">
          <w:rPr>
            <w:noProof/>
            <w:webHidden/>
          </w:rPr>
          <w:t>1</w:t>
        </w:r>
        <w:r>
          <w:rPr>
            <w:noProof/>
            <w:webHidden/>
          </w:rPr>
          <w:fldChar w:fldCharType="end"/>
        </w:r>
      </w:hyperlink>
    </w:p>
    <w:p w14:paraId="3DA17B4F" w14:textId="112B4101" w:rsidR="002034D2" w:rsidRDefault="002034D2">
      <w:pPr>
        <w:pStyle w:val="Abbildungsverzeichnis"/>
        <w:tabs>
          <w:tab w:val="right" w:leader="dot" w:pos="9060"/>
        </w:tabs>
        <w:rPr>
          <w:rFonts w:eastAsiaTheme="minorEastAsia"/>
          <w:noProof/>
          <w:sz w:val="22"/>
          <w:lang w:eastAsia="de-AT"/>
        </w:rPr>
      </w:pPr>
      <w:hyperlink w:anchor="_Toc63776730" w:history="1">
        <w:r w:rsidRPr="00FA065E">
          <w:rPr>
            <w:rStyle w:val="Hyperlink"/>
            <w:noProof/>
          </w:rPr>
          <w:t>Abbildung 4: Screenshot des Inhaltsverzeichnisses</w:t>
        </w:r>
        <w:r>
          <w:rPr>
            <w:noProof/>
            <w:webHidden/>
          </w:rPr>
          <w:tab/>
        </w:r>
        <w:r>
          <w:rPr>
            <w:noProof/>
            <w:webHidden/>
          </w:rPr>
          <w:fldChar w:fldCharType="begin"/>
        </w:r>
        <w:r>
          <w:rPr>
            <w:noProof/>
            <w:webHidden/>
          </w:rPr>
          <w:instrText xml:space="preserve"> PAGEREF _Toc63776730 \h </w:instrText>
        </w:r>
        <w:r>
          <w:rPr>
            <w:noProof/>
            <w:webHidden/>
          </w:rPr>
        </w:r>
        <w:r>
          <w:rPr>
            <w:noProof/>
            <w:webHidden/>
          </w:rPr>
          <w:fldChar w:fldCharType="separate"/>
        </w:r>
        <w:r w:rsidR="00ED015B">
          <w:rPr>
            <w:noProof/>
            <w:webHidden/>
          </w:rPr>
          <w:t>4</w:t>
        </w:r>
        <w:r>
          <w:rPr>
            <w:noProof/>
            <w:webHidden/>
          </w:rPr>
          <w:fldChar w:fldCharType="end"/>
        </w:r>
      </w:hyperlink>
    </w:p>
    <w:p w14:paraId="770454D2" w14:textId="3E7CD93D" w:rsidR="002034D2" w:rsidRDefault="002034D2">
      <w:pPr>
        <w:pStyle w:val="Abbildungsverzeichnis"/>
        <w:tabs>
          <w:tab w:val="right" w:leader="dot" w:pos="9060"/>
        </w:tabs>
        <w:rPr>
          <w:rFonts w:eastAsiaTheme="minorEastAsia"/>
          <w:noProof/>
          <w:sz w:val="22"/>
          <w:lang w:eastAsia="de-AT"/>
        </w:rPr>
      </w:pPr>
      <w:hyperlink w:anchor="_Toc63776731" w:history="1">
        <w:r w:rsidRPr="00FA065E">
          <w:rPr>
            <w:rStyle w:val="Hyperlink"/>
            <w:noProof/>
          </w:rPr>
          <w:t>Abbildung 5: Barrierefreiheit überprüfen (MS Word 2016)</w:t>
        </w:r>
        <w:r>
          <w:rPr>
            <w:noProof/>
            <w:webHidden/>
          </w:rPr>
          <w:tab/>
        </w:r>
        <w:r>
          <w:rPr>
            <w:noProof/>
            <w:webHidden/>
          </w:rPr>
          <w:fldChar w:fldCharType="begin"/>
        </w:r>
        <w:r>
          <w:rPr>
            <w:noProof/>
            <w:webHidden/>
          </w:rPr>
          <w:instrText xml:space="preserve"> PAGEREF _Toc63776731 \h </w:instrText>
        </w:r>
        <w:r>
          <w:rPr>
            <w:noProof/>
            <w:webHidden/>
          </w:rPr>
        </w:r>
        <w:r>
          <w:rPr>
            <w:noProof/>
            <w:webHidden/>
          </w:rPr>
          <w:fldChar w:fldCharType="separate"/>
        </w:r>
        <w:r w:rsidR="00ED015B">
          <w:rPr>
            <w:noProof/>
            <w:webHidden/>
          </w:rPr>
          <w:t>6</w:t>
        </w:r>
        <w:r>
          <w:rPr>
            <w:noProof/>
            <w:webHidden/>
          </w:rPr>
          <w:fldChar w:fldCharType="end"/>
        </w:r>
      </w:hyperlink>
    </w:p>
    <w:p w14:paraId="7C36F54B" w14:textId="77777777" w:rsidR="00DC0447" w:rsidRDefault="00177C13" w:rsidP="00DC0447">
      <w:r>
        <w:fldChar w:fldCharType="end"/>
      </w:r>
    </w:p>
    <w:p w14:paraId="636D4BEF" w14:textId="77777777" w:rsidR="00DC0447" w:rsidRDefault="00DC0447" w:rsidP="000728DC">
      <w:pPr>
        <w:pStyle w:val="berschrift1"/>
        <w:pageBreakBefore w:val="0"/>
      </w:pPr>
      <w:bookmarkStart w:id="22" w:name="_Toc63777155"/>
      <w:r>
        <w:t>Tabellenverzeichnis</w:t>
      </w:r>
      <w:bookmarkEnd w:id="22"/>
    </w:p>
    <w:p w14:paraId="7306FC3E" w14:textId="560B3A6D" w:rsidR="002034D2" w:rsidRDefault="0031105F">
      <w:pPr>
        <w:pStyle w:val="Abbildungsverzeichnis"/>
        <w:tabs>
          <w:tab w:val="right" w:leader="dot" w:pos="9060"/>
        </w:tabs>
        <w:rPr>
          <w:rFonts w:eastAsiaTheme="minorEastAsia"/>
          <w:noProof/>
          <w:sz w:val="22"/>
          <w:lang w:eastAsia="de-AT"/>
        </w:rPr>
      </w:pPr>
      <w:r>
        <w:fldChar w:fldCharType="begin"/>
      </w:r>
      <w:r>
        <w:instrText xml:space="preserve"> TOC \h \z \c "Tabelle" </w:instrText>
      </w:r>
      <w:r>
        <w:fldChar w:fldCharType="separate"/>
      </w:r>
      <w:hyperlink w:anchor="_Toc63776732" w:history="1">
        <w:r w:rsidR="002034D2" w:rsidRPr="00163AF2">
          <w:rPr>
            <w:rStyle w:val="Hyperlink"/>
            <w:noProof/>
          </w:rPr>
          <w:t>Tabelle 1: Aufstellung eines Teils der Formatvorlagen dieses Dokuments</w:t>
        </w:r>
        <w:r w:rsidR="002034D2">
          <w:rPr>
            <w:noProof/>
            <w:webHidden/>
          </w:rPr>
          <w:tab/>
        </w:r>
        <w:r w:rsidR="002034D2">
          <w:rPr>
            <w:noProof/>
            <w:webHidden/>
          </w:rPr>
          <w:fldChar w:fldCharType="begin"/>
        </w:r>
        <w:r w:rsidR="002034D2">
          <w:rPr>
            <w:noProof/>
            <w:webHidden/>
          </w:rPr>
          <w:instrText xml:space="preserve"> PAGEREF _Toc63776732 \h </w:instrText>
        </w:r>
        <w:r w:rsidR="002034D2">
          <w:rPr>
            <w:noProof/>
            <w:webHidden/>
          </w:rPr>
        </w:r>
        <w:r w:rsidR="002034D2">
          <w:rPr>
            <w:noProof/>
            <w:webHidden/>
          </w:rPr>
          <w:fldChar w:fldCharType="separate"/>
        </w:r>
        <w:r w:rsidR="00ED015B">
          <w:rPr>
            <w:noProof/>
            <w:webHidden/>
          </w:rPr>
          <w:t>3</w:t>
        </w:r>
        <w:r w:rsidR="002034D2">
          <w:rPr>
            <w:noProof/>
            <w:webHidden/>
          </w:rPr>
          <w:fldChar w:fldCharType="end"/>
        </w:r>
      </w:hyperlink>
    </w:p>
    <w:p w14:paraId="6E07D05B" w14:textId="77777777" w:rsidR="00DC0447" w:rsidRDefault="0031105F" w:rsidP="00DC0447">
      <w:r>
        <w:fldChar w:fldCharType="end"/>
      </w:r>
    </w:p>
    <w:p w14:paraId="3CD11A63" w14:textId="77777777" w:rsidR="00DC0447" w:rsidRDefault="00D60426" w:rsidP="00DC0447">
      <w:r w:rsidRPr="00D60426">
        <w:rPr>
          <w:b/>
        </w:rPr>
        <w:t>Verzeichnisse aktualisieren:</w:t>
      </w:r>
      <w:r>
        <w:t xml:space="preserve"> Gewünschtes Verzeichnis</w:t>
      </w:r>
      <w:r w:rsidR="00DC0447">
        <w:t xml:space="preserve"> markieren und zum Aktualisieren die Funktionstaste F9 drücken</w:t>
      </w:r>
      <w:r w:rsidR="000C616E">
        <w:t xml:space="preserve"> oder auf </w:t>
      </w:r>
      <w:r w:rsidR="009B48DB">
        <w:t xml:space="preserve">die Registerkarte </w:t>
      </w:r>
      <w:r w:rsidR="000C616E">
        <w:t xml:space="preserve">Referenzen | </w:t>
      </w:r>
      <w:r w:rsidR="009B48DB">
        <w:t>Abbildungsverzeichnis aktualisieren klicken</w:t>
      </w:r>
      <w:r w:rsidR="00DC0447">
        <w:t>.</w:t>
      </w:r>
    </w:p>
    <w:p w14:paraId="3CEE0E06" w14:textId="77777777" w:rsidR="000C616E" w:rsidRDefault="000C616E" w:rsidP="00DC0447"/>
    <w:p w14:paraId="139CCFA7" w14:textId="77777777" w:rsidR="00D11CAA" w:rsidRDefault="00D11CAA" w:rsidP="00DC0447">
      <w:pPr>
        <w:sectPr w:rsidR="00D11CAA" w:rsidSect="00495F26">
          <w:headerReference w:type="default" r:id="rId19"/>
          <w:footerReference w:type="default" r:id="rId20"/>
          <w:footerReference w:type="first" r:id="rId21"/>
          <w:pgSz w:w="11906" w:h="16838"/>
          <w:pgMar w:top="1418" w:right="1418" w:bottom="1418" w:left="1418" w:header="709" w:footer="709" w:gutter="0"/>
          <w:pgNumType w:start="1"/>
          <w:cols w:space="708"/>
          <w:docGrid w:linePitch="360"/>
        </w:sectPr>
      </w:pPr>
    </w:p>
    <w:p w14:paraId="01D6FA7C" w14:textId="77777777" w:rsidR="00DC0447" w:rsidRDefault="00DC0447" w:rsidP="0016467F">
      <w:pPr>
        <w:pStyle w:val="Titel"/>
      </w:pPr>
      <w:r>
        <w:t>Anhang</w:t>
      </w:r>
    </w:p>
    <w:p w14:paraId="2F541F18" w14:textId="77777777" w:rsidR="00755AEB" w:rsidRDefault="00DC0447" w:rsidP="00DC0447">
      <w:r>
        <w:t>Materialien z.</w:t>
      </w:r>
      <w:r w:rsidR="00D11CAA">
        <w:t xml:space="preserve"> </w:t>
      </w:r>
      <w:r>
        <w:t xml:space="preserve">B. Fragebögen (Vorlagen), Interviewleitfäden, Arbeitsblätter, Beobachtungsbögen etc. werden im Anhang beigegeben. </w:t>
      </w:r>
    </w:p>
    <w:p w14:paraId="4939B077" w14:textId="77777777" w:rsidR="00755AEB" w:rsidRDefault="00755AEB" w:rsidP="00DC0447">
      <w:r>
        <w:t xml:space="preserve">Der Anhang </w:t>
      </w:r>
      <w:r w:rsidR="00D829C3">
        <w:t>wird nach einem Abschnittswechsel eingefügt und erhält eine eigenständige Seitennummerierung, da er nicht i</w:t>
      </w:r>
      <w:r w:rsidR="00130D93">
        <w:t>n den Umfang der Arbeit eingerechnet wird.</w:t>
      </w:r>
    </w:p>
    <w:p w14:paraId="4533A06B" w14:textId="77777777" w:rsidR="00793F16" w:rsidRDefault="00DC0447" w:rsidP="00DC0447">
      <w:r>
        <w:t xml:space="preserve">Alle </w:t>
      </w:r>
      <w:r w:rsidR="00BB7FF4">
        <w:t>Materialien im Anhang</w:t>
      </w:r>
      <w:r>
        <w:t xml:space="preserve"> können auch nur in der digital abgegebenen Version enthalten sein!</w:t>
      </w:r>
    </w:p>
    <w:sectPr w:rsidR="00793F16" w:rsidSect="00D11CAA">
      <w:headerReference w:type="default" r:id="rId22"/>
      <w:footerReference w:type="default" r:id="rId23"/>
      <w:pgSz w:w="11906" w:h="16838"/>
      <w:pgMar w:top="1418" w:right="1418" w:bottom="1418" w:left="1418"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C9B1D" w14:textId="77777777" w:rsidR="00F47278" w:rsidRDefault="00F47278" w:rsidP="00844DCC">
      <w:pPr>
        <w:spacing w:after="0" w:line="240" w:lineRule="auto"/>
      </w:pPr>
      <w:r>
        <w:separator/>
      </w:r>
    </w:p>
  </w:endnote>
  <w:endnote w:type="continuationSeparator" w:id="0">
    <w:p w14:paraId="548E469D" w14:textId="77777777" w:rsidR="00F47278" w:rsidRDefault="00F47278" w:rsidP="008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82C1" w14:textId="77777777" w:rsidR="00BB7FF4" w:rsidRDefault="00BB7FF4" w:rsidP="00BB7F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E000A0" w14:textId="77777777" w:rsidR="00BB7FF4" w:rsidRDefault="00BB7FF4" w:rsidP="00BB7F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E393" w14:textId="77A1D619" w:rsidR="00BB7FF4" w:rsidRPr="002D7571" w:rsidRDefault="0055014E" w:rsidP="00B54798">
    <w:pPr>
      <w:pStyle w:val="Fuzeile"/>
      <w:pBdr>
        <w:top w:val="single" w:sz="4" w:space="3" w:color="586B79" w:themeColor="accent3"/>
      </w:pBdr>
      <w:tabs>
        <w:tab w:val="clear" w:pos="4536"/>
      </w:tabs>
      <w:ind w:right="49"/>
      <w:rPr>
        <w:szCs w:val="18"/>
      </w:rPr>
    </w:pPr>
    <w:r>
      <w:rPr>
        <w:szCs w:val="18"/>
      </w:rPr>
      <w:t>Bachelorarbeit</w:t>
    </w:r>
    <w:r w:rsidR="00BB7FF4" w:rsidRPr="00EA130C">
      <w:rPr>
        <w:caps/>
        <w:szCs w:val="18"/>
      </w:rPr>
      <w:t xml:space="preserve"> </w:t>
    </w:r>
    <w:r w:rsidR="00BB7FF4">
      <w:rPr>
        <w:szCs w:val="18"/>
      </w:rPr>
      <w:t xml:space="preserve">von </w:t>
    </w:r>
    <w:r w:rsidR="0016467F">
      <w:rPr>
        <w:szCs w:val="18"/>
      </w:rPr>
      <w:t>Vor- und Zuname</w:t>
    </w:r>
    <w:r w:rsidR="00BB7FF4">
      <w:rPr>
        <w:szCs w:val="18"/>
      </w:rPr>
      <w:tab/>
      <w:t xml:space="preserve">Seite </w:t>
    </w:r>
    <w:r w:rsidR="00BB7FF4">
      <w:rPr>
        <w:szCs w:val="18"/>
      </w:rPr>
      <w:fldChar w:fldCharType="begin"/>
    </w:r>
    <w:r w:rsidR="00BB7FF4">
      <w:rPr>
        <w:szCs w:val="18"/>
      </w:rPr>
      <w:instrText xml:space="preserve"> PAGE   \* MERGEFORMAT </w:instrText>
    </w:r>
    <w:r w:rsidR="00BB7FF4">
      <w:rPr>
        <w:szCs w:val="18"/>
      </w:rPr>
      <w:fldChar w:fldCharType="separate"/>
    </w:r>
    <w:r w:rsidR="004D6037">
      <w:rPr>
        <w:noProof/>
        <w:szCs w:val="18"/>
      </w:rPr>
      <w:t>1</w:t>
    </w:r>
    <w:r w:rsidR="00BB7FF4">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D94C" w14:textId="77777777" w:rsidR="00BB7FF4" w:rsidRDefault="00BB7FF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430D" w14:textId="27283E03" w:rsidR="00BB7FF4" w:rsidRPr="0055014E" w:rsidRDefault="0055014E" w:rsidP="00B54798">
    <w:pPr>
      <w:pStyle w:val="Fuzeile"/>
      <w:pBdr>
        <w:top w:val="single" w:sz="4" w:space="3" w:color="586B79" w:themeColor="accent3"/>
      </w:pBdr>
      <w:tabs>
        <w:tab w:val="clear" w:pos="4536"/>
      </w:tabs>
      <w:ind w:right="49"/>
      <w:rPr>
        <w:szCs w:val="18"/>
        <w:lang w:val="de-DE"/>
      </w:rPr>
    </w:pPr>
    <w:r>
      <w:rPr>
        <w:szCs w:val="18"/>
      </w:rPr>
      <w:t>Bachelorarbeit</w:t>
    </w:r>
    <w:r w:rsidR="0016467F" w:rsidRPr="00EA130C">
      <w:rPr>
        <w:caps/>
        <w:szCs w:val="18"/>
      </w:rPr>
      <w:t xml:space="preserve"> </w:t>
    </w:r>
    <w:r w:rsidR="0016467F">
      <w:rPr>
        <w:szCs w:val="18"/>
      </w:rPr>
      <w:t>von Vor- und Zuname</w:t>
    </w:r>
    <w:r w:rsidR="00BB7FF4">
      <w:rPr>
        <w:szCs w:val="18"/>
      </w:rPr>
      <w:tab/>
      <w:t xml:space="preserve">Anhang </w:t>
    </w:r>
    <w:r w:rsidR="00BB7FF4">
      <w:rPr>
        <w:szCs w:val="18"/>
      </w:rPr>
      <w:fldChar w:fldCharType="begin"/>
    </w:r>
    <w:r w:rsidR="00BB7FF4">
      <w:rPr>
        <w:szCs w:val="18"/>
      </w:rPr>
      <w:instrText xml:space="preserve"> PAGE   \* MERGEFORMAT </w:instrText>
    </w:r>
    <w:r w:rsidR="00BB7FF4">
      <w:rPr>
        <w:szCs w:val="18"/>
      </w:rPr>
      <w:fldChar w:fldCharType="separate"/>
    </w:r>
    <w:r w:rsidR="004F19AD">
      <w:rPr>
        <w:noProof/>
        <w:szCs w:val="18"/>
      </w:rPr>
      <w:t>I</w:t>
    </w:r>
    <w:r w:rsidR="00BB7FF4">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9F1A" w14:textId="77777777" w:rsidR="00F47278" w:rsidRDefault="00F47278" w:rsidP="00844DCC">
      <w:pPr>
        <w:spacing w:after="0" w:line="240" w:lineRule="auto"/>
      </w:pPr>
      <w:r>
        <w:separator/>
      </w:r>
    </w:p>
  </w:footnote>
  <w:footnote w:type="continuationSeparator" w:id="0">
    <w:p w14:paraId="54941D4C" w14:textId="77777777" w:rsidR="00F47278" w:rsidRDefault="00F47278" w:rsidP="0084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C402" w14:textId="536E5B0F" w:rsidR="00204C4E" w:rsidRDefault="00204C4E" w:rsidP="00170B44">
    <w:pPr>
      <w:pStyle w:val="Kopfzeile"/>
      <w:jc w:val="right"/>
    </w:pPr>
    <w:r w:rsidRPr="00B232B9">
      <w:rPr>
        <w:noProof/>
        <w:lang w:val="de-DE"/>
      </w:rPr>
      <w:drawing>
        <wp:anchor distT="0" distB="0" distL="114300" distR="114300" simplePos="0" relativeHeight="251659264" behindDoc="1" locked="0" layoutInCell="1" allowOverlap="1" wp14:anchorId="5A90EAAC" wp14:editId="2F95C497">
          <wp:simplePos x="0" y="0"/>
          <wp:positionH relativeFrom="column">
            <wp:posOffset>5119370</wp:posOffset>
          </wp:positionH>
          <wp:positionV relativeFrom="paragraph">
            <wp:posOffset>-364490</wp:posOffset>
          </wp:positionV>
          <wp:extent cx="1243330" cy="1209675"/>
          <wp:effectExtent l="0" t="0" r="0" b="9525"/>
          <wp:wrapTight wrapText="bothSides">
            <wp:wrapPolygon edited="0">
              <wp:start x="0" y="0"/>
              <wp:lineTo x="0" y="21430"/>
              <wp:lineTo x="21181" y="21430"/>
              <wp:lineTo x="21181" y="0"/>
              <wp:lineTo x="0" y="0"/>
            </wp:wrapPolygon>
          </wp:wrapTight>
          <wp:docPr id="327291709" name="Grafik 2" descr="Ein Bild, das Text, Schrif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31409" name="Grafik 2" descr="Ein Bild, das Text, Schrift, Krei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1209675"/>
                  </a:xfrm>
                  <a:prstGeom prst="rect">
                    <a:avLst/>
                  </a:prstGeom>
                  <a:noFill/>
                </pic:spPr>
              </pic:pic>
            </a:graphicData>
          </a:graphic>
          <wp14:sizeRelH relativeFrom="page">
            <wp14:pctWidth>0</wp14:pctWidth>
          </wp14:sizeRelH>
          <wp14:sizeRelV relativeFrom="page">
            <wp14:pctHeight>0</wp14:pctHeight>
          </wp14:sizeRelV>
        </wp:anchor>
      </w:drawing>
    </w:r>
  </w:p>
  <w:p w14:paraId="2B9F8B06" w14:textId="3B15A5FB" w:rsidR="00204C4E" w:rsidRDefault="00204C4E" w:rsidP="00170B44">
    <w:pPr>
      <w:pStyle w:val="Kopfzeile"/>
      <w:jc w:val="right"/>
    </w:pPr>
  </w:p>
  <w:p w14:paraId="6A8F970E" w14:textId="77777777" w:rsidR="00204C4E" w:rsidRDefault="00204C4E" w:rsidP="00170B44">
    <w:pPr>
      <w:pStyle w:val="Kopfzeile"/>
      <w:jc w:val="right"/>
    </w:pPr>
  </w:p>
  <w:p w14:paraId="03C1C9B7" w14:textId="77777777" w:rsidR="00204C4E" w:rsidRDefault="00204C4E" w:rsidP="00170B44">
    <w:pPr>
      <w:pStyle w:val="Kopfzeile"/>
      <w:jc w:val="right"/>
    </w:pPr>
  </w:p>
  <w:p w14:paraId="2F570EB8" w14:textId="69D2B4C8" w:rsidR="00170B44" w:rsidRDefault="00170B44" w:rsidP="00170B4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9FCE" w14:textId="77777777" w:rsidR="00BB7FF4" w:rsidRDefault="00BB7F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8B0A" w14:textId="77777777" w:rsidR="00BB7FF4" w:rsidRDefault="00BB7F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ECE2"/>
    <w:lvl w:ilvl="0">
      <w:start w:val="1"/>
      <w:numFmt w:val="lowerLetter"/>
      <w:lvlText w:val="%1)"/>
      <w:lvlJc w:val="left"/>
      <w:pPr>
        <w:ind w:left="360" w:hanging="360"/>
      </w:pPr>
    </w:lvl>
  </w:abstractNum>
  <w:abstractNum w:abstractNumId="9"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F7D13"/>
    <w:multiLevelType w:val="hybridMultilevel"/>
    <w:tmpl w:val="77625E80"/>
    <w:lvl w:ilvl="0" w:tplc="F78A224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3627C9F"/>
    <w:multiLevelType w:val="hybridMultilevel"/>
    <w:tmpl w:val="1F06B32C"/>
    <w:lvl w:ilvl="0" w:tplc="9A7279F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0140BCA"/>
    <w:multiLevelType w:val="hybridMultilevel"/>
    <w:tmpl w:val="03DC48D4"/>
    <w:lvl w:ilvl="0" w:tplc="92925A8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7536F00"/>
    <w:multiLevelType w:val="hybridMultilevel"/>
    <w:tmpl w:val="4330FF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AA01FC"/>
    <w:multiLevelType w:val="hybridMultilevel"/>
    <w:tmpl w:val="B0A42F66"/>
    <w:lvl w:ilvl="0" w:tplc="E9C24868">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3953E6B"/>
    <w:multiLevelType w:val="hybridMultilevel"/>
    <w:tmpl w:val="130E6DF6"/>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4501424"/>
    <w:multiLevelType w:val="hybridMultilevel"/>
    <w:tmpl w:val="0E4E262C"/>
    <w:lvl w:ilvl="0" w:tplc="3F8673B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176995"/>
    <w:multiLevelType w:val="hybridMultilevel"/>
    <w:tmpl w:val="9254182E"/>
    <w:lvl w:ilvl="0" w:tplc="0C070017">
      <w:start w:val="1"/>
      <w:numFmt w:val="lowerLetter"/>
      <w:lvlText w:val="%1)"/>
      <w:lvlJc w:val="left"/>
      <w:pPr>
        <w:ind w:left="708" w:hanging="708"/>
      </w:pPr>
      <w:rPr>
        <w:rFonts w:hint="default"/>
      </w:rPr>
    </w:lvl>
    <w:lvl w:ilvl="1" w:tplc="018EEBB6">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412D133C"/>
    <w:multiLevelType w:val="hybridMultilevel"/>
    <w:tmpl w:val="4AE0CFC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D185665"/>
    <w:multiLevelType w:val="hybridMultilevel"/>
    <w:tmpl w:val="7538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15AA7"/>
    <w:multiLevelType w:val="hybridMultilevel"/>
    <w:tmpl w:val="22C2BF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233366C"/>
    <w:multiLevelType w:val="hybridMultilevel"/>
    <w:tmpl w:val="66E4D4F4"/>
    <w:lvl w:ilvl="0" w:tplc="4B58C75C">
      <w:start w:val="1"/>
      <w:numFmt w:val="lowerLetter"/>
      <w:pStyle w:val="Listennummer"/>
      <w:lvlText w:val="%1)"/>
      <w:lvlJc w:val="left"/>
      <w:pPr>
        <w:ind w:left="-65" w:hanging="360"/>
      </w:pPr>
      <w:rPr>
        <w:rFonts w:hint="default"/>
      </w:rPr>
    </w:lvl>
    <w:lvl w:ilvl="1" w:tplc="5AC82BB0">
      <w:start w:val="1"/>
      <w:numFmt w:val="lowerLetter"/>
      <w:lvlText w:val="%2."/>
      <w:lvlJc w:val="left"/>
      <w:pPr>
        <w:ind w:left="1015" w:hanging="360"/>
      </w:pPr>
    </w:lvl>
    <w:lvl w:ilvl="2" w:tplc="0C07001B" w:tentative="1">
      <w:start w:val="1"/>
      <w:numFmt w:val="lowerRoman"/>
      <w:lvlText w:val="%3."/>
      <w:lvlJc w:val="right"/>
      <w:pPr>
        <w:ind w:left="1735" w:hanging="180"/>
      </w:pPr>
    </w:lvl>
    <w:lvl w:ilvl="3" w:tplc="0C07000F" w:tentative="1">
      <w:start w:val="1"/>
      <w:numFmt w:val="decimal"/>
      <w:lvlText w:val="%4."/>
      <w:lvlJc w:val="left"/>
      <w:pPr>
        <w:ind w:left="2455" w:hanging="360"/>
      </w:pPr>
    </w:lvl>
    <w:lvl w:ilvl="4" w:tplc="0C070019" w:tentative="1">
      <w:start w:val="1"/>
      <w:numFmt w:val="lowerLetter"/>
      <w:lvlText w:val="%5."/>
      <w:lvlJc w:val="left"/>
      <w:pPr>
        <w:ind w:left="3175" w:hanging="360"/>
      </w:pPr>
    </w:lvl>
    <w:lvl w:ilvl="5" w:tplc="0C07001B" w:tentative="1">
      <w:start w:val="1"/>
      <w:numFmt w:val="lowerRoman"/>
      <w:lvlText w:val="%6."/>
      <w:lvlJc w:val="right"/>
      <w:pPr>
        <w:ind w:left="3895" w:hanging="180"/>
      </w:pPr>
    </w:lvl>
    <w:lvl w:ilvl="6" w:tplc="0C07000F" w:tentative="1">
      <w:start w:val="1"/>
      <w:numFmt w:val="decimal"/>
      <w:lvlText w:val="%7."/>
      <w:lvlJc w:val="left"/>
      <w:pPr>
        <w:ind w:left="4615" w:hanging="360"/>
      </w:pPr>
    </w:lvl>
    <w:lvl w:ilvl="7" w:tplc="0C070019" w:tentative="1">
      <w:start w:val="1"/>
      <w:numFmt w:val="lowerLetter"/>
      <w:lvlText w:val="%8."/>
      <w:lvlJc w:val="left"/>
      <w:pPr>
        <w:ind w:left="5335" w:hanging="360"/>
      </w:pPr>
    </w:lvl>
    <w:lvl w:ilvl="8" w:tplc="0C07001B" w:tentative="1">
      <w:start w:val="1"/>
      <w:numFmt w:val="lowerRoman"/>
      <w:lvlText w:val="%9."/>
      <w:lvlJc w:val="right"/>
      <w:pPr>
        <w:ind w:left="6055" w:hanging="180"/>
      </w:pPr>
    </w:lvl>
  </w:abstractNum>
  <w:abstractNum w:abstractNumId="23" w15:restartNumberingAfterBreak="0">
    <w:nsid w:val="58980DEE"/>
    <w:multiLevelType w:val="hybridMultilevel"/>
    <w:tmpl w:val="101C6032"/>
    <w:lvl w:ilvl="0" w:tplc="27AC40F6">
      <w:start w:val="1"/>
      <w:numFmt w:val="lowerLetter"/>
      <w:lvlText w:val="%1)"/>
      <w:lvlJc w:val="left"/>
      <w:pPr>
        <w:ind w:left="1145" w:hanging="360"/>
      </w:p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4" w15:restartNumberingAfterBreak="0">
    <w:nsid w:val="5EE54F30"/>
    <w:multiLevelType w:val="hybridMultilevel"/>
    <w:tmpl w:val="5D50472C"/>
    <w:lvl w:ilvl="0" w:tplc="A41C4D8E">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551985"/>
    <w:multiLevelType w:val="hybridMultilevel"/>
    <w:tmpl w:val="18A48C42"/>
    <w:lvl w:ilvl="0" w:tplc="0766204E">
      <w:start w:val="1"/>
      <w:numFmt w:val="lowerLetter"/>
      <w:lvlText w:val="%1)"/>
      <w:lvlJc w:val="left"/>
      <w:pPr>
        <w:ind w:left="360" w:hanging="360"/>
      </w:pPr>
      <w:rPr>
        <w:rFonts w:hint="default"/>
      </w:rPr>
    </w:lvl>
    <w:lvl w:ilvl="1" w:tplc="5AC82BB0">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91C0253"/>
    <w:multiLevelType w:val="hybridMultilevel"/>
    <w:tmpl w:val="A4C830F8"/>
    <w:lvl w:ilvl="0" w:tplc="72EEB8F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AA447DB"/>
    <w:multiLevelType w:val="multilevel"/>
    <w:tmpl w:val="0362000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821F7"/>
    <w:multiLevelType w:val="multilevel"/>
    <w:tmpl w:val="EC4485F2"/>
    <w:numStyleLink w:val="Formatvorlage1"/>
  </w:abstractNum>
  <w:abstractNum w:abstractNumId="30" w15:restartNumberingAfterBreak="0">
    <w:nsid w:val="7FF23779"/>
    <w:multiLevelType w:val="hybridMultilevel"/>
    <w:tmpl w:val="D0F6185E"/>
    <w:lvl w:ilvl="0" w:tplc="F830C9EA">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40342450">
    <w:abstractNumId w:val="19"/>
  </w:num>
  <w:num w:numId="2" w16cid:durableId="1415708927">
    <w:abstractNumId w:val="20"/>
  </w:num>
  <w:num w:numId="3" w16cid:durableId="1152600134">
    <w:abstractNumId w:val="15"/>
  </w:num>
  <w:num w:numId="4" w16cid:durableId="450049286">
    <w:abstractNumId w:val="9"/>
  </w:num>
  <w:num w:numId="5" w16cid:durableId="1524708181">
    <w:abstractNumId w:val="7"/>
  </w:num>
  <w:num w:numId="6" w16cid:durableId="1942646674">
    <w:abstractNumId w:val="6"/>
  </w:num>
  <w:num w:numId="7" w16cid:durableId="1258053892">
    <w:abstractNumId w:val="5"/>
  </w:num>
  <w:num w:numId="8" w16cid:durableId="606279374">
    <w:abstractNumId w:val="4"/>
  </w:num>
  <w:num w:numId="9" w16cid:durableId="1773167539">
    <w:abstractNumId w:val="24"/>
  </w:num>
  <w:num w:numId="10" w16cid:durableId="416635748">
    <w:abstractNumId w:val="16"/>
  </w:num>
  <w:num w:numId="11" w16cid:durableId="969096045">
    <w:abstractNumId w:val="15"/>
  </w:num>
  <w:num w:numId="12" w16cid:durableId="1739400313">
    <w:abstractNumId w:val="15"/>
  </w:num>
  <w:num w:numId="13" w16cid:durableId="332729950">
    <w:abstractNumId w:val="24"/>
  </w:num>
  <w:num w:numId="14" w16cid:durableId="315883910">
    <w:abstractNumId w:val="24"/>
  </w:num>
  <w:num w:numId="15" w16cid:durableId="2106724964">
    <w:abstractNumId w:val="15"/>
  </w:num>
  <w:num w:numId="16" w16cid:durableId="1329015651">
    <w:abstractNumId w:val="15"/>
  </w:num>
  <w:num w:numId="17" w16cid:durableId="1714036425">
    <w:abstractNumId w:val="15"/>
  </w:num>
  <w:num w:numId="18" w16cid:durableId="1566142059">
    <w:abstractNumId w:val="15"/>
  </w:num>
  <w:num w:numId="19" w16cid:durableId="1300378795">
    <w:abstractNumId w:val="12"/>
  </w:num>
  <w:num w:numId="20" w16cid:durableId="1387147755">
    <w:abstractNumId w:val="27"/>
  </w:num>
  <w:num w:numId="21" w16cid:durableId="50077780">
    <w:abstractNumId w:val="18"/>
  </w:num>
  <w:num w:numId="22" w16cid:durableId="1171136868">
    <w:abstractNumId w:val="30"/>
  </w:num>
  <w:num w:numId="23" w16cid:durableId="1507750676">
    <w:abstractNumId w:val="21"/>
  </w:num>
  <w:num w:numId="24" w16cid:durableId="1242444326">
    <w:abstractNumId w:val="17"/>
  </w:num>
  <w:num w:numId="25" w16cid:durableId="643196577">
    <w:abstractNumId w:val="27"/>
  </w:num>
  <w:num w:numId="26" w16cid:durableId="1567181840">
    <w:abstractNumId w:val="27"/>
  </w:num>
  <w:num w:numId="27" w16cid:durableId="804351770">
    <w:abstractNumId w:val="25"/>
  </w:num>
  <w:num w:numId="28" w16cid:durableId="1878199256">
    <w:abstractNumId w:val="29"/>
  </w:num>
  <w:num w:numId="29" w16cid:durableId="1021248203">
    <w:abstractNumId w:val="13"/>
  </w:num>
  <w:num w:numId="30" w16cid:durableId="529537467">
    <w:abstractNumId w:val="8"/>
  </w:num>
  <w:num w:numId="31" w16cid:durableId="2068185272">
    <w:abstractNumId w:val="3"/>
  </w:num>
  <w:num w:numId="32" w16cid:durableId="1487355847">
    <w:abstractNumId w:val="2"/>
  </w:num>
  <w:num w:numId="33" w16cid:durableId="1048995511">
    <w:abstractNumId w:val="1"/>
  </w:num>
  <w:num w:numId="34" w16cid:durableId="227545280">
    <w:abstractNumId w:val="0"/>
  </w:num>
  <w:num w:numId="35" w16cid:durableId="1995644600">
    <w:abstractNumId w:val="10"/>
  </w:num>
  <w:num w:numId="36" w16cid:durableId="520552759">
    <w:abstractNumId w:val="11"/>
  </w:num>
  <w:num w:numId="37" w16cid:durableId="1748914552">
    <w:abstractNumId w:val="26"/>
  </w:num>
  <w:num w:numId="38" w16cid:durableId="1247880545">
    <w:abstractNumId w:val="22"/>
  </w:num>
  <w:num w:numId="39" w16cid:durableId="1730566407">
    <w:abstractNumId w:val="28"/>
  </w:num>
  <w:num w:numId="40" w16cid:durableId="450444631">
    <w:abstractNumId w:val="23"/>
  </w:num>
  <w:num w:numId="41" w16cid:durableId="1984771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B9"/>
    <w:rsid w:val="000021F3"/>
    <w:rsid w:val="00007359"/>
    <w:rsid w:val="00011688"/>
    <w:rsid w:val="00015A13"/>
    <w:rsid w:val="00015A63"/>
    <w:rsid w:val="00016C05"/>
    <w:rsid w:val="000254EA"/>
    <w:rsid w:val="0004534F"/>
    <w:rsid w:val="0004560A"/>
    <w:rsid w:val="00047A88"/>
    <w:rsid w:val="000517F1"/>
    <w:rsid w:val="00055576"/>
    <w:rsid w:val="0005750F"/>
    <w:rsid w:val="000728DC"/>
    <w:rsid w:val="000757F5"/>
    <w:rsid w:val="00076F13"/>
    <w:rsid w:val="00090FB8"/>
    <w:rsid w:val="0009780B"/>
    <w:rsid w:val="000B0EB5"/>
    <w:rsid w:val="000B25F3"/>
    <w:rsid w:val="000B633A"/>
    <w:rsid w:val="000C000C"/>
    <w:rsid w:val="000C616E"/>
    <w:rsid w:val="000D3EBF"/>
    <w:rsid w:val="000D65CF"/>
    <w:rsid w:val="000E5C00"/>
    <w:rsid w:val="000F1054"/>
    <w:rsid w:val="000F5907"/>
    <w:rsid w:val="001101BD"/>
    <w:rsid w:val="00130D93"/>
    <w:rsid w:val="00130EAA"/>
    <w:rsid w:val="00134ADA"/>
    <w:rsid w:val="00142DA2"/>
    <w:rsid w:val="00143323"/>
    <w:rsid w:val="00144D19"/>
    <w:rsid w:val="001533C4"/>
    <w:rsid w:val="00155D44"/>
    <w:rsid w:val="00155D95"/>
    <w:rsid w:val="0016467F"/>
    <w:rsid w:val="00167BF8"/>
    <w:rsid w:val="00170B44"/>
    <w:rsid w:val="00171069"/>
    <w:rsid w:val="00172110"/>
    <w:rsid w:val="00177C13"/>
    <w:rsid w:val="00191609"/>
    <w:rsid w:val="001A1625"/>
    <w:rsid w:val="001A5904"/>
    <w:rsid w:val="001A7D7F"/>
    <w:rsid w:val="001B62C2"/>
    <w:rsid w:val="001B7712"/>
    <w:rsid w:val="001C3326"/>
    <w:rsid w:val="001C54F8"/>
    <w:rsid w:val="001C57FE"/>
    <w:rsid w:val="001C7EF4"/>
    <w:rsid w:val="001E02ED"/>
    <w:rsid w:val="001E627D"/>
    <w:rsid w:val="001F2C92"/>
    <w:rsid w:val="001F74C4"/>
    <w:rsid w:val="0020254B"/>
    <w:rsid w:val="002034D2"/>
    <w:rsid w:val="00204C4E"/>
    <w:rsid w:val="002063B7"/>
    <w:rsid w:val="00210062"/>
    <w:rsid w:val="00210AE7"/>
    <w:rsid w:val="00210E46"/>
    <w:rsid w:val="00216F17"/>
    <w:rsid w:val="00230E25"/>
    <w:rsid w:val="00233E86"/>
    <w:rsid w:val="00243EA6"/>
    <w:rsid w:val="00247669"/>
    <w:rsid w:val="0025321D"/>
    <w:rsid w:val="0025545D"/>
    <w:rsid w:val="00257AB2"/>
    <w:rsid w:val="0026195D"/>
    <w:rsid w:val="002628B1"/>
    <w:rsid w:val="0026404A"/>
    <w:rsid w:val="002642BB"/>
    <w:rsid w:val="00266E6D"/>
    <w:rsid w:val="0026706D"/>
    <w:rsid w:val="0027588D"/>
    <w:rsid w:val="002768D3"/>
    <w:rsid w:val="002920CF"/>
    <w:rsid w:val="002A363C"/>
    <w:rsid w:val="002A7817"/>
    <w:rsid w:val="002B0E89"/>
    <w:rsid w:val="002B28A9"/>
    <w:rsid w:val="002B477C"/>
    <w:rsid w:val="002D1620"/>
    <w:rsid w:val="002D218A"/>
    <w:rsid w:val="002D7571"/>
    <w:rsid w:val="002E111C"/>
    <w:rsid w:val="002E4DA9"/>
    <w:rsid w:val="002F183C"/>
    <w:rsid w:val="002F2D06"/>
    <w:rsid w:val="002F4B40"/>
    <w:rsid w:val="003041B6"/>
    <w:rsid w:val="0031105F"/>
    <w:rsid w:val="0031138D"/>
    <w:rsid w:val="003116EF"/>
    <w:rsid w:val="00311997"/>
    <w:rsid w:val="00312C6D"/>
    <w:rsid w:val="00324788"/>
    <w:rsid w:val="00334399"/>
    <w:rsid w:val="00346948"/>
    <w:rsid w:val="0035555D"/>
    <w:rsid w:val="00370484"/>
    <w:rsid w:val="003718F2"/>
    <w:rsid w:val="003757A4"/>
    <w:rsid w:val="003905E9"/>
    <w:rsid w:val="00394930"/>
    <w:rsid w:val="003A3424"/>
    <w:rsid w:val="003A4A10"/>
    <w:rsid w:val="003A4E21"/>
    <w:rsid w:val="003A61B6"/>
    <w:rsid w:val="003B1AFE"/>
    <w:rsid w:val="003C6912"/>
    <w:rsid w:val="003D1F57"/>
    <w:rsid w:val="003D2ADA"/>
    <w:rsid w:val="003D4E6C"/>
    <w:rsid w:val="003E39FB"/>
    <w:rsid w:val="003E5251"/>
    <w:rsid w:val="003F4507"/>
    <w:rsid w:val="003F46BC"/>
    <w:rsid w:val="003F5357"/>
    <w:rsid w:val="003F5DA1"/>
    <w:rsid w:val="00402883"/>
    <w:rsid w:val="00412FAD"/>
    <w:rsid w:val="00413688"/>
    <w:rsid w:val="004150DD"/>
    <w:rsid w:val="00416CF5"/>
    <w:rsid w:val="00423622"/>
    <w:rsid w:val="00440C20"/>
    <w:rsid w:val="00440EA1"/>
    <w:rsid w:val="00454102"/>
    <w:rsid w:val="00456889"/>
    <w:rsid w:val="004669E6"/>
    <w:rsid w:val="00472251"/>
    <w:rsid w:val="00474E3F"/>
    <w:rsid w:val="004922A5"/>
    <w:rsid w:val="004945FB"/>
    <w:rsid w:val="00495F26"/>
    <w:rsid w:val="00496540"/>
    <w:rsid w:val="004A124E"/>
    <w:rsid w:val="004A35E2"/>
    <w:rsid w:val="004A405B"/>
    <w:rsid w:val="004B09E6"/>
    <w:rsid w:val="004B12A5"/>
    <w:rsid w:val="004B1554"/>
    <w:rsid w:val="004B243B"/>
    <w:rsid w:val="004B36E0"/>
    <w:rsid w:val="004C147D"/>
    <w:rsid w:val="004C28A6"/>
    <w:rsid w:val="004C3724"/>
    <w:rsid w:val="004D12E5"/>
    <w:rsid w:val="004D1434"/>
    <w:rsid w:val="004D4F0F"/>
    <w:rsid w:val="004D5EC8"/>
    <w:rsid w:val="004D6037"/>
    <w:rsid w:val="004E3E3D"/>
    <w:rsid w:val="004E58CC"/>
    <w:rsid w:val="004F19AD"/>
    <w:rsid w:val="004F7F32"/>
    <w:rsid w:val="005011D1"/>
    <w:rsid w:val="00512A01"/>
    <w:rsid w:val="005319D8"/>
    <w:rsid w:val="00532271"/>
    <w:rsid w:val="005400C5"/>
    <w:rsid w:val="00543F36"/>
    <w:rsid w:val="0055014E"/>
    <w:rsid w:val="00551FEB"/>
    <w:rsid w:val="00557560"/>
    <w:rsid w:val="00571BC4"/>
    <w:rsid w:val="00577415"/>
    <w:rsid w:val="0058349C"/>
    <w:rsid w:val="005A01E3"/>
    <w:rsid w:val="005A1292"/>
    <w:rsid w:val="005A147B"/>
    <w:rsid w:val="005A202E"/>
    <w:rsid w:val="005A35E1"/>
    <w:rsid w:val="005C45BD"/>
    <w:rsid w:val="005C4F57"/>
    <w:rsid w:val="005E0801"/>
    <w:rsid w:val="005F1507"/>
    <w:rsid w:val="00611527"/>
    <w:rsid w:val="00613266"/>
    <w:rsid w:val="00613E18"/>
    <w:rsid w:val="00640C8C"/>
    <w:rsid w:val="00642EF4"/>
    <w:rsid w:val="006437C2"/>
    <w:rsid w:val="00643A0C"/>
    <w:rsid w:val="006469C7"/>
    <w:rsid w:val="00652B37"/>
    <w:rsid w:val="00654A36"/>
    <w:rsid w:val="006620A7"/>
    <w:rsid w:val="00673478"/>
    <w:rsid w:val="00674554"/>
    <w:rsid w:val="00674E75"/>
    <w:rsid w:val="006753B2"/>
    <w:rsid w:val="00675F6C"/>
    <w:rsid w:val="0068295B"/>
    <w:rsid w:val="0068609B"/>
    <w:rsid w:val="006866B1"/>
    <w:rsid w:val="006874C1"/>
    <w:rsid w:val="006A2E45"/>
    <w:rsid w:val="006B05E1"/>
    <w:rsid w:val="006B2DE4"/>
    <w:rsid w:val="006B2DFE"/>
    <w:rsid w:val="006B40F7"/>
    <w:rsid w:val="006B450E"/>
    <w:rsid w:val="006B5E2E"/>
    <w:rsid w:val="006C1881"/>
    <w:rsid w:val="006C214A"/>
    <w:rsid w:val="006C2FDF"/>
    <w:rsid w:val="006C6862"/>
    <w:rsid w:val="006D1823"/>
    <w:rsid w:val="006F42F8"/>
    <w:rsid w:val="006F7168"/>
    <w:rsid w:val="007036F1"/>
    <w:rsid w:val="007038A0"/>
    <w:rsid w:val="0071058F"/>
    <w:rsid w:val="0071610D"/>
    <w:rsid w:val="0071625C"/>
    <w:rsid w:val="00720EDC"/>
    <w:rsid w:val="00725BED"/>
    <w:rsid w:val="00726F18"/>
    <w:rsid w:val="00733765"/>
    <w:rsid w:val="00736903"/>
    <w:rsid w:val="007424AD"/>
    <w:rsid w:val="00742881"/>
    <w:rsid w:val="007439DE"/>
    <w:rsid w:val="00743C97"/>
    <w:rsid w:val="0074564D"/>
    <w:rsid w:val="00755AEB"/>
    <w:rsid w:val="007629CB"/>
    <w:rsid w:val="007633AD"/>
    <w:rsid w:val="00765875"/>
    <w:rsid w:val="00767937"/>
    <w:rsid w:val="00773DBD"/>
    <w:rsid w:val="0078731C"/>
    <w:rsid w:val="00790FA4"/>
    <w:rsid w:val="00793F16"/>
    <w:rsid w:val="007A6023"/>
    <w:rsid w:val="007B1BAC"/>
    <w:rsid w:val="007B6473"/>
    <w:rsid w:val="007C1CDF"/>
    <w:rsid w:val="007C21E3"/>
    <w:rsid w:val="007C2BFA"/>
    <w:rsid w:val="007D6BCA"/>
    <w:rsid w:val="007E3E42"/>
    <w:rsid w:val="007E6F9A"/>
    <w:rsid w:val="007F16FD"/>
    <w:rsid w:val="008027FB"/>
    <w:rsid w:val="00813C3B"/>
    <w:rsid w:val="008356A4"/>
    <w:rsid w:val="00842D9E"/>
    <w:rsid w:val="00844A69"/>
    <w:rsid w:val="00844DCC"/>
    <w:rsid w:val="00850622"/>
    <w:rsid w:val="00852704"/>
    <w:rsid w:val="00852B41"/>
    <w:rsid w:val="008537B4"/>
    <w:rsid w:val="008640B0"/>
    <w:rsid w:val="00864D4E"/>
    <w:rsid w:val="00866626"/>
    <w:rsid w:val="00871D34"/>
    <w:rsid w:val="00883D7B"/>
    <w:rsid w:val="00883E80"/>
    <w:rsid w:val="0088403F"/>
    <w:rsid w:val="00886442"/>
    <w:rsid w:val="00892DAC"/>
    <w:rsid w:val="00894F36"/>
    <w:rsid w:val="008958CB"/>
    <w:rsid w:val="0089659E"/>
    <w:rsid w:val="0089796F"/>
    <w:rsid w:val="008A3A82"/>
    <w:rsid w:val="008A7222"/>
    <w:rsid w:val="008B58D8"/>
    <w:rsid w:val="008C53D3"/>
    <w:rsid w:val="008C6F38"/>
    <w:rsid w:val="008D2494"/>
    <w:rsid w:val="008D2559"/>
    <w:rsid w:val="008E5E03"/>
    <w:rsid w:val="008E75F7"/>
    <w:rsid w:val="00906EEA"/>
    <w:rsid w:val="00917D24"/>
    <w:rsid w:val="0094274B"/>
    <w:rsid w:val="009471BE"/>
    <w:rsid w:val="009478F8"/>
    <w:rsid w:val="009512C2"/>
    <w:rsid w:val="00951F3B"/>
    <w:rsid w:val="00956B45"/>
    <w:rsid w:val="009814D8"/>
    <w:rsid w:val="00982156"/>
    <w:rsid w:val="00991E09"/>
    <w:rsid w:val="009B48DB"/>
    <w:rsid w:val="009C11CF"/>
    <w:rsid w:val="009C6001"/>
    <w:rsid w:val="009D7BD9"/>
    <w:rsid w:val="009E0762"/>
    <w:rsid w:val="009E1245"/>
    <w:rsid w:val="009E2C89"/>
    <w:rsid w:val="009E7784"/>
    <w:rsid w:val="009E79C1"/>
    <w:rsid w:val="009E7F46"/>
    <w:rsid w:val="009F1766"/>
    <w:rsid w:val="009F5C64"/>
    <w:rsid w:val="009F6611"/>
    <w:rsid w:val="00A011DA"/>
    <w:rsid w:val="00A01954"/>
    <w:rsid w:val="00A07C6A"/>
    <w:rsid w:val="00A16F1B"/>
    <w:rsid w:val="00A40724"/>
    <w:rsid w:val="00A40E2A"/>
    <w:rsid w:val="00A51950"/>
    <w:rsid w:val="00A54F6D"/>
    <w:rsid w:val="00A55B0A"/>
    <w:rsid w:val="00A62DEF"/>
    <w:rsid w:val="00A655EB"/>
    <w:rsid w:val="00A82AD2"/>
    <w:rsid w:val="00A84CE8"/>
    <w:rsid w:val="00A94122"/>
    <w:rsid w:val="00A97FED"/>
    <w:rsid w:val="00AA25A2"/>
    <w:rsid w:val="00AA4B8F"/>
    <w:rsid w:val="00AB3FF9"/>
    <w:rsid w:val="00AB4F5A"/>
    <w:rsid w:val="00AC2FA8"/>
    <w:rsid w:val="00AD0E2D"/>
    <w:rsid w:val="00AE045E"/>
    <w:rsid w:val="00AE2D1F"/>
    <w:rsid w:val="00AF5EE6"/>
    <w:rsid w:val="00B01062"/>
    <w:rsid w:val="00B01929"/>
    <w:rsid w:val="00B159F6"/>
    <w:rsid w:val="00B16D32"/>
    <w:rsid w:val="00B232B9"/>
    <w:rsid w:val="00B30BE4"/>
    <w:rsid w:val="00B32864"/>
    <w:rsid w:val="00B345EC"/>
    <w:rsid w:val="00B54798"/>
    <w:rsid w:val="00B56A36"/>
    <w:rsid w:val="00B57C3D"/>
    <w:rsid w:val="00B645ED"/>
    <w:rsid w:val="00B74FE0"/>
    <w:rsid w:val="00B812C1"/>
    <w:rsid w:val="00BA26A3"/>
    <w:rsid w:val="00BA284C"/>
    <w:rsid w:val="00BA550E"/>
    <w:rsid w:val="00BA6AEA"/>
    <w:rsid w:val="00BB0AF6"/>
    <w:rsid w:val="00BB199E"/>
    <w:rsid w:val="00BB1BDB"/>
    <w:rsid w:val="00BB6DA8"/>
    <w:rsid w:val="00BB7FF4"/>
    <w:rsid w:val="00BC702E"/>
    <w:rsid w:val="00BD76F0"/>
    <w:rsid w:val="00BF1F1B"/>
    <w:rsid w:val="00BF5EFD"/>
    <w:rsid w:val="00BF7B90"/>
    <w:rsid w:val="00C009A8"/>
    <w:rsid w:val="00C145D5"/>
    <w:rsid w:val="00C16197"/>
    <w:rsid w:val="00C17772"/>
    <w:rsid w:val="00C20B16"/>
    <w:rsid w:val="00C2242B"/>
    <w:rsid w:val="00C27047"/>
    <w:rsid w:val="00C2706A"/>
    <w:rsid w:val="00C30815"/>
    <w:rsid w:val="00C3589E"/>
    <w:rsid w:val="00C35EAB"/>
    <w:rsid w:val="00C42178"/>
    <w:rsid w:val="00C46E7F"/>
    <w:rsid w:val="00C566FD"/>
    <w:rsid w:val="00C62A9C"/>
    <w:rsid w:val="00C648E6"/>
    <w:rsid w:val="00C66B68"/>
    <w:rsid w:val="00C812C7"/>
    <w:rsid w:val="00C92DD3"/>
    <w:rsid w:val="00CA160A"/>
    <w:rsid w:val="00CA4141"/>
    <w:rsid w:val="00CA4DA2"/>
    <w:rsid w:val="00CB28FB"/>
    <w:rsid w:val="00CB503C"/>
    <w:rsid w:val="00CB52BE"/>
    <w:rsid w:val="00CB5B1D"/>
    <w:rsid w:val="00CB659C"/>
    <w:rsid w:val="00CB71E9"/>
    <w:rsid w:val="00CC1553"/>
    <w:rsid w:val="00CC72AC"/>
    <w:rsid w:val="00CE45F1"/>
    <w:rsid w:val="00CE50F5"/>
    <w:rsid w:val="00CE5798"/>
    <w:rsid w:val="00CE777A"/>
    <w:rsid w:val="00CF09A0"/>
    <w:rsid w:val="00CF6387"/>
    <w:rsid w:val="00D00FBE"/>
    <w:rsid w:val="00D06A74"/>
    <w:rsid w:val="00D11CAA"/>
    <w:rsid w:val="00D14ADB"/>
    <w:rsid w:val="00D15594"/>
    <w:rsid w:val="00D16CDC"/>
    <w:rsid w:val="00D214B1"/>
    <w:rsid w:val="00D24E6B"/>
    <w:rsid w:val="00D25FD1"/>
    <w:rsid w:val="00D303EB"/>
    <w:rsid w:val="00D35677"/>
    <w:rsid w:val="00D35F35"/>
    <w:rsid w:val="00D4670B"/>
    <w:rsid w:val="00D52956"/>
    <w:rsid w:val="00D55738"/>
    <w:rsid w:val="00D60426"/>
    <w:rsid w:val="00D71241"/>
    <w:rsid w:val="00D76146"/>
    <w:rsid w:val="00D829C3"/>
    <w:rsid w:val="00DA1E54"/>
    <w:rsid w:val="00DA3401"/>
    <w:rsid w:val="00DA6FD8"/>
    <w:rsid w:val="00DA761D"/>
    <w:rsid w:val="00DB61AE"/>
    <w:rsid w:val="00DC0447"/>
    <w:rsid w:val="00DC61DA"/>
    <w:rsid w:val="00DD63D4"/>
    <w:rsid w:val="00DD796D"/>
    <w:rsid w:val="00DD7EAD"/>
    <w:rsid w:val="00DE79D9"/>
    <w:rsid w:val="00DF0C8E"/>
    <w:rsid w:val="00DF15C6"/>
    <w:rsid w:val="00DF6CC3"/>
    <w:rsid w:val="00E10AED"/>
    <w:rsid w:val="00E11A73"/>
    <w:rsid w:val="00E135B1"/>
    <w:rsid w:val="00E16194"/>
    <w:rsid w:val="00E1639F"/>
    <w:rsid w:val="00E313D2"/>
    <w:rsid w:val="00E31CD2"/>
    <w:rsid w:val="00E535C5"/>
    <w:rsid w:val="00E542C0"/>
    <w:rsid w:val="00E56F2F"/>
    <w:rsid w:val="00E57364"/>
    <w:rsid w:val="00E729CE"/>
    <w:rsid w:val="00E76052"/>
    <w:rsid w:val="00E76EDA"/>
    <w:rsid w:val="00E8252B"/>
    <w:rsid w:val="00E946B0"/>
    <w:rsid w:val="00E977F3"/>
    <w:rsid w:val="00EA4478"/>
    <w:rsid w:val="00EA747A"/>
    <w:rsid w:val="00EB4F17"/>
    <w:rsid w:val="00EC1224"/>
    <w:rsid w:val="00EC143E"/>
    <w:rsid w:val="00ED015B"/>
    <w:rsid w:val="00ED220C"/>
    <w:rsid w:val="00F02871"/>
    <w:rsid w:val="00F06626"/>
    <w:rsid w:val="00F17EF8"/>
    <w:rsid w:val="00F22B3B"/>
    <w:rsid w:val="00F278DC"/>
    <w:rsid w:val="00F33429"/>
    <w:rsid w:val="00F3613C"/>
    <w:rsid w:val="00F46023"/>
    <w:rsid w:val="00F47278"/>
    <w:rsid w:val="00F533C6"/>
    <w:rsid w:val="00F53941"/>
    <w:rsid w:val="00F5531F"/>
    <w:rsid w:val="00F576C0"/>
    <w:rsid w:val="00F678A7"/>
    <w:rsid w:val="00F77F6B"/>
    <w:rsid w:val="00F83DA0"/>
    <w:rsid w:val="00F9636B"/>
    <w:rsid w:val="00FA0BAE"/>
    <w:rsid w:val="00FA4806"/>
    <w:rsid w:val="00FA4E1A"/>
    <w:rsid w:val="00FB0819"/>
    <w:rsid w:val="00FB0E1E"/>
    <w:rsid w:val="00FB1510"/>
    <w:rsid w:val="00FB3F59"/>
    <w:rsid w:val="00FB53EC"/>
    <w:rsid w:val="00FB62F0"/>
    <w:rsid w:val="00FB6700"/>
    <w:rsid w:val="00FC152D"/>
    <w:rsid w:val="00FC4BF6"/>
    <w:rsid w:val="00FC63E0"/>
    <w:rsid w:val="00FC7A2F"/>
    <w:rsid w:val="00FE3923"/>
    <w:rsid w:val="00FF47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8177"/>
  <w15:chartTrackingRefBased/>
  <w15:docId w15:val="{EF9CB84B-E1DE-4ACA-9341-C85B51F7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659E"/>
    <w:pPr>
      <w:spacing w:after="240" w:line="360" w:lineRule="auto"/>
      <w:jc w:val="both"/>
    </w:pPr>
    <w:rPr>
      <w:sz w:val="24"/>
    </w:rPr>
  </w:style>
  <w:style w:type="paragraph" w:styleId="berschrift1">
    <w:name w:val="heading 1"/>
    <w:basedOn w:val="Standard"/>
    <w:next w:val="Standard"/>
    <w:link w:val="berschrift1Zchn"/>
    <w:uiPriority w:val="9"/>
    <w:qFormat/>
    <w:rsid w:val="00EC1224"/>
    <w:pPr>
      <w:keepNext/>
      <w:keepLines/>
      <w:pageBreakBefore/>
      <w:numPr>
        <w:numId w:val="1"/>
      </w:numPr>
      <w:tabs>
        <w:tab w:val="left" w:pos="851"/>
      </w:tabs>
      <w:spacing w:before="360" w:after="120"/>
      <w:ind w:left="431" w:hanging="431"/>
      <w:jc w:val="left"/>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496540"/>
    <w:pPr>
      <w:keepNext/>
      <w:keepLines/>
      <w:numPr>
        <w:ilvl w:val="1"/>
        <w:numId w:val="1"/>
      </w:numPr>
      <w:tabs>
        <w:tab w:val="left" w:pos="851"/>
      </w:tabs>
      <w:spacing w:before="320" w:after="120"/>
      <w:jc w:val="left"/>
      <w:outlineLvl w:val="1"/>
    </w:pPr>
    <w:rPr>
      <w:rFonts w:asciiTheme="majorHAnsi" w:eastAsiaTheme="majorEastAsia" w:hAnsiTheme="majorHAnsi" w:cstheme="majorBidi"/>
      <w:b/>
      <w:sz w:val="32"/>
      <w:szCs w:val="26"/>
    </w:rPr>
  </w:style>
  <w:style w:type="paragraph" w:styleId="berschrift3">
    <w:name w:val="heading 3"/>
    <w:basedOn w:val="Standard"/>
    <w:next w:val="Standard"/>
    <w:link w:val="berschrift3Zchn"/>
    <w:uiPriority w:val="9"/>
    <w:unhideWhenUsed/>
    <w:qFormat/>
    <w:rsid w:val="006B05E1"/>
    <w:pPr>
      <w:keepNext/>
      <w:keepLines/>
      <w:numPr>
        <w:ilvl w:val="2"/>
        <w:numId w:val="1"/>
      </w:numPr>
      <w:tabs>
        <w:tab w:val="left" w:pos="851"/>
      </w:tabs>
      <w:spacing w:before="280" w:after="12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1A5904"/>
    <w:pPr>
      <w:keepNext/>
      <w:keepLines/>
      <w:numPr>
        <w:ilvl w:val="3"/>
        <w:numId w:val="1"/>
      </w:numPr>
      <w:tabs>
        <w:tab w:val="left" w:pos="851"/>
      </w:tabs>
      <w:spacing w:before="240" w:after="120"/>
      <w:ind w:left="862" w:hanging="862"/>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FC4BF6"/>
    <w:pPr>
      <w:spacing w:after="0" w:line="360" w:lineRule="auto"/>
      <w:jc w:val="both"/>
    </w:pPr>
    <w:rPr>
      <w:rFonts w:eastAsiaTheme="minorEastAsia"/>
      <w:sz w:val="24"/>
      <w:lang w:eastAsia="de-AT"/>
    </w:rPr>
  </w:style>
  <w:style w:type="character" w:customStyle="1" w:styleId="KeinLeerraumZchn">
    <w:name w:val="Kein Leerraum Zchn"/>
    <w:basedOn w:val="Absatz-Standardschriftart"/>
    <w:link w:val="KeinLeerraum"/>
    <w:uiPriority w:val="1"/>
    <w:rsid w:val="00FC4BF6"/>
    <w:rPr>
      <w:rFonts w:eastAsiaTheme="minorEastAsia"/>
      <w:sz w:val="24"/>
      <w:lang w:eastAsia="de-AT"/>
    </w:rPr>
  </w:style>
  <w:style w:type="character" w:customStyle="1" w:styleId="berschrift1Zchn">
    <w:name w:val="Überschrift 1 Zchn"/>
    <w:basedOn w:val="Absatz-Standardschriftart"/>
    <w:link w:val="berschrift1"/>
    <w:uiPriority w:val="9"/>
    <w:rsid w:val="00EC1224"/>
    <w:rPr>
      <w:rFonts w:asciiTheme="majorHAnsi" w:eastAsiaTheme="majorEastAsia" w:hAnsiTheme="majorHAnsi" w:cstheme="majorBidi"/>
      <w:b/>
      <w:sz w:val="36"/>
      <w:szCs w:val="32"/>
    </w:rPr>
  </w:style>
  <w:style w:type="character" w:customStyle="1" w:styleId="berschrift2Zchn">
    <w:name w:val="Überschrift 2 Zchn"/>
    <w:basedOn w:val="Absatz-Standardschriftart"/>
    <w:link w:val="berschrift2"/>
    <w:uiPriority w:val="9"/>
    <w:rsid w:val="00496540"/>
    <w:rPr>
      <w:rFonts w:asciiTheme="majorHAnsi" w:eastAsiaTheme="majorEastAsia" w:hAnsiTheme="majorHAnsi" w:cstheme="majorBidi"/>
      <w:b/>
      <w:sz w:val="32"/>
      <w:szCs w:val="26"/>
    </w:rPr>
  </w:style>
  <w:style w:type="character" w:customStyle="1" w:styleId="berschrift3Zchn">
    <w:name w:val="Überschrift 3 Zchn"/>
    <w:basedOn w:val="Absatz-Standardschriftart"/>
    <w:link w:val="berschrift3"/>
    <w:uiPriority w:val="9"/>
    <w:rsid w:val="006B05E1"/>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rsid w:val="001A5904"/>
    <w:rPr>
      <w:rFonts w:asciiTheme="majorHAnsi" w:eastAsiaTheme="majorEastAsia" w:hAnsiTheme="majorHAnsi"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53941"/>
    <w:pPr>
      <w:keepNext/>
      <w:keepLines/>
      <w:pageBreakBefore/>
      <w:spacing w:after="360" w:line="240" w:lineRule="auto"/>
      <w:jc w:val="left"/>
    </w:pPr>
    <w:rPr>
      <w:rFonts w:ascii="Calibri" w:eastAsia="Times" w:hAnsi="Calibri" w:cs="Calibri"/>
      <w:b/>
      <w:caps/>
      <w:sz w:val="36"/>
      <w:szCs w:val="44"/>
      <w:lang w:val="de-DE" w:eastAsia="de-DE"/>
    </w:rPr>
  </w:style>
  <w:style w:type="character" w:customStyle="1" w:styleId="TitelZchn">
    <w:name w:val="Titel Zchn"/>
    <w:basedOn w:val="Absatz-Standardschriftart"/>
    <w:link w:val="Titel"/>
    <w:uiPriority w:val="10"/>
    <w:rsid w:val="00F53941"/>
    <w:rPr>
      <w:rFonts w:ascii="Calibri" w:eastAsia="Times" w:hAnsi="Calibri" w:cs="Calibri"/>
      <w:b/>
      <w:caps/>
      <w:sz w:val="36"/>
      <w:szCs w:val="44"/>
      <w:lang w:val="de-DE" w:eastAsia="de-DE"/>
    </w:rPr>
  </w:style>
  <w:style w:type="paragraph" w:customStyle="1" w:styleId="berschriftohneNummer">
    <w:name w:val="Überschrift ohne Nummer"/>
    <w:basedOn w:val="Standard"/>
    <w:link w:val="berschriftohneNummerZchn"/>
    <w:qFormat/>
    <w:rsid w:val="00C16197"/>
    <w:pPr>
      <w:spacing w:line="240" w:lineRule="auto"/>
    </w:pPr>
    <w:rPr>
      <w:rFonts w:ascii="Calibri" w:eastAsia="Times" w:hAnsi="Calibri" w:cs="Arial"/>
      <w:b/>
      <w:sz w:val="32"/>
      <w:szCs w:val="28"/>
      <w:lang w:eastAsia="de-DE"/>
    </w:rPr>
  </w:style>
  <w:style w:type="paragraph" w:styleId="Beschriftung">
    <w:name w:val="caption"/>
    <w:basedOn w:val="Standard"/>
    <w:next w:val="Standard"/>
    <w:unhideWhenUsed/>
    <w:rsid w:val="00AF5EE6"/>
    <w:pPr>
      <w:spacing w:after="200" w:line="240" w:lineRule="auto"/>
    </w:pPr>
    <w:rPr>
      <w:i/>
      <w:iCs/>
      <w:color w:val="242852" w:themeColor="text2"/>
      <w:sz w:val="18"/>
      <w:szCs w:val="18"/>
    </w:rPr>
  </w:style>
  <w:style w:type="character" w:customStyle="1" w:styleId="berschriftohneNummerZchn">
    <w:name w:val="Überschrift ohne Nummer Zchn"/>
    <w:basedOn w:val="Absatz-Standardschriftart"/>
    <w:link w:val="berschriftohneNummer"/>
    <w:rsid w:val="00C16197"/>
    <w:rPr>
      <w:rFonts w:ascii="Calibri" w:eastAsia="Times" w:hAnsi="Calibri" w:cs="Arial"/>
      <w:b/>
      <w:sz w:val="32"/>
      <w:szCs w:val="28"/>
      <w:lang w:eastAsia="de-DE"/>
    </w:rPr>
  </w:style>
  <w:style w:type="paragraph" w:styleId="Funotentext">
    <w:name w:val="footnote text"/>
    <w:basedOn w:val="Standard"/>
    <w:link w:val="FunotentextZchn"/>
    <w:uiPriority w:val="99"/>
    <w:semiHidden/>
    <w:unhideWhenUsed/>
    <w:rsid w:val="003F5357"/>
    <w:pPr>
      <w:spacing w:after="0" w:line="240" w:lineRule="auto"/>
      <w:ind w:left="142" w:hanging="142"/>
    </w:pPr>
    <w:rPr>
      <w:sz w:val="20"/>
      <w:szCs w:val="20"/>
    </w:rPr>
  </w:style>
  <w:style w:type="character" w:customStyle="1" w:styleId="FunotentextZchn">
    <w:name w:val="Fußnotentext Zchn"/>
    <w:basedOn w:val="Absatz-Standardschriftart"/>
    <w:link w:val="Funotentext"/>
    <w:uiPriority w:val="99"/>
    <w:semiHidden/>
    <w:rsid w:val="003F5357"/>
    <w:rPr>
      <w:sz w:val="20"/>
      <w:szCs w:val="20"/>
    </w:rPr>
  </w:style>
  <w:style w:type="character" w:styleId="Funotenzeichen">
    <w:name w:val="footnote reference"/>
    <w:basedOn w:val="Absatz-Standardschriftart"/>
    <w:uiPriority w:val="99"/>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BB1BDB"/>
    <w:pPr>
      <w:tabs>
        <w:tab w:val="center" w:pos="4536"/>
        <w:tab w:val="right" w:pos="9072"/>
      </w:tabs>
      <w:spacing w:before="240" w:after="0" w:line="240" w:lineRule="auto"/>
    </w:pPr>
    <w:rPr>
      <w:rFonts w:ascii="Calibri" w:eastAsia="Times" w:hAnsi="Calibri" w:cs="Times New Roman"/>
      <w:sz w:val="18"/>
      <w:szCs w:val="20"/>
      <w:lang w:eastAsia="de-DE"/>
    </w:rPr>
  </w:style>
  <w:style w:type="character" w:customStyle="1" w:styleId="FuzeileZchn">
    <w:name w:val="Fußzeile Zchn"/>
    <w:basedOn w:val="Absatz-Standardschriftart"/>
    <w:link w:val="Fuzeile"/>
    <w:rsid w:val="00BB1BDB"/>
    <w:rPr>
      <w:rFonts w:ascii="Calibri" w:eastAsia="Times" w:hAnsi="Calibri" w:cs="Times New Roman"/>
      <w:sz w:val="18"/>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1E627D"/>
    <w:pPr>
      <w:tabs>
        <w:tab w:val="right" w:leader="dot" w:pos="9060"/>
      </w:tabs>
      <w:spacing w:before="120" w:after="0"/>
    </w:pPr>
    <w:rPr>
      <w:b/>
      <w:sz w:val="28"/>
    </w:rPr>
  </w:style>
  <w:style w:type="paragraph" w:styleId="Verzeichnis2">
    <w:name w:val="toc 2"/>
    <w:basedOn w:val="Standard"/>
    <w:next w:val="Standard"/>
    <w:autoRedefine/>
    <w:uiPriority w:val="39"/>
    <w:unhideWhenUsed/>
    <w:rsid w:val="001E627D"/>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1E627D"/>
    <w:pPr>
      <w:tabs>
        <w:tab w:val="left" w:pos="851"/>
        <w:tab w:val="right" w:leader="dot" w:pos="9060"/>
      </w:tabs>
      <w:spacing w:after="0"/>
      <w:ind w:left="851" w:hanging="851"/>
    </w:pPr>
  </w:style>
  <w:style w:type="paragraph" w:styleId="Listenabsatz">
    <w:name w:val="List Paragraph"/>
    <w:basedOn w:val="Standard"/>
    <w:link w:val="ListenabsatzZchn"/>
    <w:uiPriority w:val="34"/>
    <w:rsid w:val="00956B45"/>
    <w:pPr>
      <w:numPr>
        <w:numId w:val="3"/>
      </w:numPr>
      <w:spacing w:after="120"/>
      <w:ind w:left="425" w:hanging="425"/>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917D24"/>
    <w:pPr>
      <w:numPr>
        <w:numId w:val="41"/>
      </w:numPr>
      <w:ind w:left="425" w:hanging="425"/>
    </w:pPr>
  </w:style>
  <w:style w:type="paragraph" w:customStyle="1" w:styleId="Aufzhlung2">
    <w:name w:val="Aufzählung 2"/>
    <w:basedOn w:val="Listenabsatz"/>
    <w:link w:val="Aufzhlung2Zchn"/>
    <w:qFormat/>
    <w:rsid w:val="004E58CC"/>
    <w:pPr>
      <w:numPr>
        <w:ilvl w:val="1"/>
      </w:numPr>
      <w:ind w:left="850" w:hanging="425"/>
    </w:pPr>
  </w:style>
  <w:style w:type="character" w:customStyle="1" w:styleId="ListenabsatzZchn">
    <w:name w:val="Listenabsatz Zchn"/>
    <w:basedOn w:val="Absatz-Standardschriftart"/>
    <w:link w:val="Listenabsatz"/>
    <w:uiPriority w:val="34"/>
    <w:rsid w:val="00956B45"/>
    <w:rPr>
      <w:sz w:val="24"/>
    </w:rPr>
  </w:style>
  <w:style w:type="character" w:customStyle="1" w:styleId="AufzhlungKleinbuchstabeZchn">
    <w:name w:val="Aufzählung Kleinbuchstabe Zchn"/>
    <w:basedOn w:val="ListenabsatzZchn"/>
    <w:link w:val="AufzhlungKleinbuchstabe"/>
    <w:rsid w:val="00917D24"/>
    <w:rPr>
      <w:sz w:val="24"/>
    </w:rPr>
  </w:style>
  <w:style w:type="paragraph" w:customStyle="1" w:styleId="Aufzhlung1">
    <w:name w:val="Aufzählung 1"/>
    <w:basedOn w:val="Listenabsatz"/>
    <w:link w:val="Aufzhlung1Zchn"/>
    <w:qFormat/>
    <w:rsid w:val="001533C4"/>
  </w:style>
  <w:style w:type="character" w:customStyle="1" w:styleId="Aufzhlung2Zchn">
    <w:name w:val="Aufzählung 2 Zchn"/>
    <w:basedOn w:val="ListenabsatzZchn"/>
    <w:link w:val="Aufzhlung2"/>
    <w:rsid w:val="004E58CC"/>
    <w:rPr>
      <w:sz w:val="24"/>
    </w:rPr>
  </w:style>
  <w:style w:type="numbering" w:customStyle="1" w:styleId="Formatvorlage1">
    <w:name w:val="Formatvorlage1"/>
    <w:uiPriority w:val="99"/>
    <w:rsid w:val="00B57C3D"/>
    <w:pPr>
      <w:numPr>
        <w:numId w:val="27"/>
      </w:numPr>
    </w:pPr>
  </w:style>
  <w:style w:type="character" w:customStyle="1" w:styleId="Aufzhlung1Zchn">
    <w:name w:val="Aufzählung 1 Zchn"/>
    <w:basedOn w:val="ListenabsatzZchn"/>
    <w:link w:val="Aufzhlung1"/>
    <w:rsid w:val="001533C4"/>
    <w:rPr>
      <w:sz w:val="24"/>
    </w:rPr>
  </w:style>
  <w:style w:type="paragraph" w:styleId="Listenfortsetzung2">
    <w:name w:val="List Continue 2"/>
    <w:basedOn w:val="Standard"/>
    <w:uiPriority w:val="99"/>
    <w:unhideWhenUsed/>
    <w:rsid w:val="002F2D06"/>
    <w:pPr>
      <w:spacing w:after="120"/>
      <w:ind w:left="425" w:hanging="425"/>
      <w:contextualSpacing/>
    </w:pPr>
  </w:style>
  <w:style w:type="paragraph" w:styleId="Listenfortsetzung">
    <w:name w:val="List Continue"/>
    <w:basedOn w:val="Standard"/>
    <w:uiPriority w:val="99"/>
    <w:unhideWhenUsed/>
    <w:rsid w:val="00736903"/>
    <w:pPr>
      <w:spacing w:after="120"/>
      <w:ind w:left="425"/>
      <w:contextualSpacing/>
    </w:pPr>
  </w:style>
  <w:style w:type="paragraph" w:styleId="Listennummer2">
    <w:name w:val="List Number 2"/>
    <w:basedOn w:val="Standard"/>
    <w:uiPriority w:val="99"/>
    <w:unhideWhenUsed/>
    <w:rsid w:val="003718F2"/>
    <w:pPr>
      <w:numPr>
        <w:numId w:val="31"/>
      </w:numPr>
      <w:contextualSpacing/>
    </w:pPr>
  </w:style>
  <w:style w:type="paragraph" w:styleId="Listennummer3">
    <w:name w:val="List Number 3"/>
    <w:basedOn w:val="Standard"/>
    <w:uiPriority w:val="99"/>
    <w:unhideWhenUsed/>
    <w:rsid w:val="003718F2"/>
    <w:pPr>
      <w:numPr>
        <w:numId w:val="32"/>
      </w:numPr>
      <w:contextualSpacing/>
    </w:pPr>
  </w:style>
  <w:style w:type="paragraph" w:styleId="Listennummer4">
    <w:name w:val="List Number 4"/>
    <w:basedOn w:val="Standard"/>
    <w:uiPriority w:val="99"/>
    <w:unhideWhenUsed/>
    <w:rsid w:val="00AE2D1F"/>
    <w:pPr>
      <w:numPr>
        <w:numId w:val="33"/>
      </w:numPr>
      <w:contextualSpacing/>
    </w:pPr>
  </w:style>
  <w:style w:type="paragraph" w:styleId="Listennummer5">
    <w:name w:val="List Number 5"/>
    <w:basedOn w:val="Standard"/>
    <w:uiPriority w:val="99"/>
    <w:unhideWhenUsed/>
    <w:rsid w:val="00AE2D1F"/>
    <w:pPr>
      <w:numPr>
        <w:numId w:val="34"/>
      </w:numPr>
      <w:contextualSpacing/>
    </w:pPr>
  </w:style>
  <w:style w:type="paragraph" w:styleId="Listennummer">
    <w:name w:val="List Number"/>
    <w:basedOn w:val="Standard"/>
    <w:autoRedefine/>
    <w:uiPriority w:val="99"/>
    <w:unhideWhenUsed/>
    <w:qFormat/>
    <w:rsid w:val="008E5E03"/>
    <w:pPr>
      <w:numPr>
        <w:numId w:val="38"/>
      </w:numPr>
      <w:spacing w:after="120"/>
      <w:ind w:left="425" w:hanging="425"/>
    </w:pPr>
  </w:style>
  <w:style w:type="paragraph" w:styleId="Listenfortsetzung3">
    <w:name w:val="List Continue 3"/>
    <w:basedOn w:val="Standard"/>
    <w:uiPriority w:val="99"/>
    <w:unhideWhenUsed/>
    <w:rsid w:val="00AE2D1F"/>
    <w:pPr>
      <w:spacing w:after="120"/>
      <w:ind w:left="849"/>
      <w:contextualSpacing/>
    </w:pPr>
  </w:style>
  <w:style w:type="paragraph" w:styleId="Listenfortsetzung4">
    <w:name w:val="List Continue 4"/>
    <w:basedOn w:val="Standard"/>
    <w:uiPriority w:val="99"/>
    <w:unhideWhenUsed/>
    <w:rsid w:val="00AE2D1F"/>
    <w:pPr>
      <w:spacing w:after="120"/>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semiHidden/>
    <w:unhideWhenUsed/>
    <w:rsid w:val="00864D4E"/>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semiHidden/>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pPr>
      <w:spacing w:after="120"/>
    </w:pPr>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after="120"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spacing w:after="120"/>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pPr>
      <w:spacing w:after="120"/>
    </w:pPr>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spacing w:after="120"/>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8"/>
      </w:numPr>
      <w:contextualSpacing/>
    </w:pPr>
  </w:style>
  <w:style w:type="paragraph" w:styleId="Aufzhlungszeichen4">
    <w:name w:val="List Bullet 4"/>
    <w:basedOn w:val="Standard"/>
    <w:uiPriority w:val="99"/>
    <w:semiHidden/>
    <w:unhideWhenUsed/>
    <w:rsid w:val="00864D4E"/>
    <w:pPr>
      <w:numPr>
        <w:numId w:val="7"/>
      </w:numPr>
      <w:contextualSpacing/>
    </w:pPr>
  </w:style>
  <w:style w:type="paragraph" w:styleId="Aufzhlungszeichen3">
    <w:name w:val="List Bullet 3"/>
    <w:basedOn w:val="Standard"/>
    <w:uiPriority w:val="99"/>
    <w:semiHidden/>
    <w:unhideWhenUsed/>
    <w:rsid w:val="00864D4E"/>
    <w:pPr>
      <w:numPr>
        <w:numId w:val="6"/>
      </w:numPr>
      <w:contextualSpacing/>
    </w:pPr>
  </w:style>
  <w:style w:type="paragraph" w:styleId="Aufzhlungszeichen2">
    <w:name w:val="List Bullet 2"/>
    <w:basedOn w:val="Standard"/>
    <w:uiPriority w:val="99"/>
    <w:semiHidden/>
    <w:unhideWhenUsed/>
    <w:rsid w:val="00864D4E"/>
    <w:pPr>
      <w:numPr>
        <w:numId w:val="5"/>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4"/>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sz w:val="22"/>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rPr>
      <w:sz w:val="22"/>
    </w:r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664\Downloads\4.3%20Vorlage%20Masterarbeit.dotx" TargetMode="External"/></Relationship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234BD1CAF7F54097BA6F34E25F6AF7" ma:contentTypeVersion="9" ma:contentTypeDescription="Ein neues Dokument erstellen." ma:contentTypeScope="" ma:versionID="7bdc843de5b3fb56a4ad56cb3c1f498d">
  <xsd:schema xmlns:xsd="http://www.w3.org/2001/XMLSchema" xmlns:xs="http://www.w3.org/2001/XMLSchema" xmlns:p="http://schemas.microsoft.com/office/2006/metadata/properties" xmlns:ns2="fb91f27d-3120-4b10-954a-7c2aa8e80677" xmlns:ns3="da2bdb0f-eb23-4435-ad3b-0444b716ca0b" targetNamespace="http://schemas.microsoft.com/office/2006/metadata/properties" ma:root="true" ma:fieldsID="381c0b73bbba4b18236efc35d4eddd01" ns2:_="" ns3:_="">
    <xsd:import namespace="fb91f27d-3120-4b10-954a-7c2aa8e80677"/>
    <xsd:import namespace="da2bdb0f-eb23-4435-ad3b-0444b716ca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1f27d-3120-4b10-954a-7c2aa8e8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50fec41-80da-4970-889f-f45c1a6d68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bdb0f-eb23-4435-ad3b-0444b716ca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9975a3-edb0-4c65-ad8f-1a1a06bffc84}" ma:internalName="TaxCatchAll" ma:showField="CatchAllData" ma:web="da2bdb0f-eb23-4435-ad3b-0444b716c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91f27d-3120-4b10-954a-7c2aa8e80677">
      <Terms xmlns="http://schemas.microsoft.com/office/infopath/2007/PartnerControls"/>
    </lcf76f155ced4ddcb4097134ff3c332f>
    <TaxCatchAll xmlns="da2bdb0f-eb23-4435-ad3b-0444b716ca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844E-6F98-4471-8130-ACF0AE23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1f27d-3120-4b10-954a-7c2aa8e80677"/>
    <ds:schemaRef ds:uri="da2bdb0f-eb23-4435-ad3b-0444b716c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83CA-7109-4610-A4E3-3E6CAF885932}">
  <ds:schemaRefs>
    <ds:schemaRef ds:uri="http://schemas.microsoft.com/sharepoint/v3/contenttype/forms"/>
  </ds:schemaRefs>
</ds:datastoreItem>
</file>

<file path=customXml/itemProps3.xml><?xml version="1.0" encoding="utf-8"?>
<ds:datastoreItem xmlns:ds="http://schemas.openxmlformats.org/officeDocument/2006/customXml" ds:itemID="{437540E4-449B-4317-A06C-F659404FFFCB}">
  <ds:schemaRefs>
    <ds:schemaRef ds:uri="http://schemas.microsoft.com/office/2006/metadata/properties"/>
    <ds:schemaRef ds:uri="http://schemas.microsoft.com/office/infopath/2007/PartnerControls"/>
    <ds:schemaRef ds:uri="fb91f27d-3120-4b10-954a-7c2aa8e80677"/>
    <ds:schemaRef ds:uri="da2bdb0f-eb23-4435-ad3b-0444b716ca0b"/>
  </ds:schemaRefs>
</ds:datastoreItem>
</file>

<file path=customXml/itemProps4.xml><?xml version="1.0" encoding="utf-8"?>
<ds:datastoreItem xmlns:ds="http://schemas.openxmlformats.org/officeDocument/2006/customXml" ds:itemID="{CF4C2F21-8713-4946-9DD4-85039878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 Vorlage Masterarbeit</Template>
  <TotalTime>0</TotalTime>
  <Pages>15</Pages>
  <Words>2224</Words>
  <Characters>14017</Characters>
  <Application>Microsoft Office Word</Application>
  <DocSecurity>0</DocSecurity>
  <Lines>116</Lines>
  <Paragraphs>32</Paragraphs>
  <ScaleCrop>false</ScaleCrop>
  <HeadingPairs>
    <vt:vector size="4" baseType="variant">
      <vt:variant>
        <vt:lpstr>Titel</vt:lpstr>
      </vt:variant>
      <vt:variant>
        <vt:i4>1</vt:i4>
      </vt:variant>
      <vt:variant>
        <vt:lpstr>Überschriften</vt:lpstr>
      </vt:variant>
      <vt:variant>
        <vt:i4>15</vt:i4>
      </vt:variant>
    </vt:vector>
  </HeadingPairs>
  <TitlesOfParts>
    <vt:vector size="16" baseType="lpstr">
      <vt:lpstr/>
      <vt:lpstr>Hauptthema 1</vt:lpstr>
      <vt:lpstr>Hauptthema 2</vt:lpstr>
      <vt:lpstr>    Vorarbeiten</vt:lpstr>
      <vt:lpstr>    Gestaltung</vt:lpstr>
      <vt:lpstr>        Mustertabelle (Darstellung der angelegten Formatvorlagen)</vt:lpstr>
      <vt:lpstr>        Inhaltsverzeichnis</vt:lpstr>
      <vt:lpstr>        Rechtschreibung, Zeichensetzung und Abkürzungen</vt:lpstr>
      <vt:lpstr>        Geschlechtergerechtes Formulieren</vt:lpstr>
      <vt:lpstr>        Zitieren laut PH Kärnten</vt:lpstr>
      <vt:lpstr>        Barrierefreiheit von Dokumenten</vt:lpstr>
      <vt:lpstr>Literaturverzeichnis</vt:lpstr>
      <vt:lpstr>    Zitieren mit Zotero</vt:lpstr>
      <vt:lpstr>    Zitieren in Word</vt:lpstr>
      <vt:lpstr>Abbildungsverzeichnis</vt:lpstr>
      <vt:lpstr>Tabellenverzeichnis</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43664</dc:creator>
  <cp:keywords/>
  <dc:description/>
  <cp:lastModifiedBy>Pließnig Gabriele</cp:lastModifiedBy>
  <cp:revision>2</cp:revision>
  <cp:lastPrinted>2018-02-21T16:17:00Z</cp:lastPrinted>
  <dcterms:created xsi:type="dcterms:W3CDTF">2025-02-06T13:26:00Z</dcterms:created>
  <dcterms:modified xsi:type="dcterms:W3CDTF">2025-02-06T13:26:00Z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ContentTypeId">
    <vt:lpwstr>0x010100FA234BD1CAF7F54097BA6F34E25F6AF7</vt:lpwstr>
  </property>
</Properties>
</file>