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6CF7" w14:textId="30601735" w:rsidR="00C16599" w:rsidRDefault="00D2451F" w:rsidP="009D705C">
      <w:pPr>
        <w:pStyle w:val="Titel"/>
      </w:pPr>
      <w:proofErr w:type="spellStart"/>
      <w:r>
        <w:t>Worst</w:t>
      </w:r>
      <w:proofErr w:type="spellEnd"/>
      <w:r>
        <w:t xml:space="preserve"> Case Methode (Kopfstehtechnik)</w:t>
      </w:r>
    </w:p>
    <w:p w14:paraId="0F5AD262" w14:textId="52BEB2BE" w:rsidR="00553FF7" w:rsidRDefault="00D2451F" w:rsidP="00FE6451">
      <w:pPr>
        <w:pStyle w:val="berschrift1"/>
      </w:pPr>
      <w:r>
        <w:t>Einführung</w:t>
      </w:r>
      <w:r w:rsidR="00FE6451">
        <w:t xml:space="preserve"> (10min)</w:t>
      </w:r>
    </w:p>
    <w:p w14:paraId="78DC0C72" w14:textId="2BE9BBBB" w:rsidR="00FE6451" w:rsidRDefault="00FE6451" w:rsidP="00FE6451">
      <w:r>
        <w:t xml:space="preserve">Erklärung der verschiedenen Spannungen an die </w:t>
      </w:r>
      <w:proofErr w:type="spellStart"/>
      <w:r>
        <w:t>SuS</w:t>
      </w:r>
      <w:proofErr w:type="spellEnd"/>
      <w:r>
        <w:t>.</w:t>
      </w:r>
    </w:p>
    <w:p w14:paraId="5AF73370" w14:textId="1FA5BCFE" w:rsidR="00FE6451" w:rsidRDefault="00FE6451" w:rsidP="00FE6451">
      <w:r w:rsidRPr="00FE6451">
        <w:drawing>
          <wp:inline distT="0" distB="0" distL="0" distR="0" wp14:anchorId="3D1D93DB" wp14:editId="32BDFDF1">
            <wp:extent cx="3381847" cy="1457528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02D0C" w14:textId="77777777" w:rsidR="00FE6451" w:rsidRDefault="00FE6451" w:rsidP="00FE6451"/>
    <w:p w14:paraId="12249259" w14:textId="6F2A6BFE" w:rsidR="00FE6451" w:rsidRDefault="00FE6451" w:rsidP="00FE6451">
      <w:r>
        <w:t>Beispiele: Erdungsspinne, Stromunfall von damals im Beruf</w:t>
      </w:r>
    </w:p>
    <w:p w14:paraId="633A1270" w14:textId="5D2A4301" w:rsidR="00FE6451" w:rsidRPr="00FE6451" w:rsidRDefault="00FE6451" w:rsidP="00FE6451">
      <w:pPr>
        <w:pStyle w:val="berschrift1"/>
      </w:pPr>
      <w:r>
        <w:t xml:space="preserve">Erklären der </w:t>
      </w:r>
      <w:proofErr w:type="spellStart"/>
      <w:r>
        <w:t>Worst</w:t>
      </w:r>
      <w:proofErr w:type="spellEnd"/>
      <w:r>
        <w:t>-Case-Methode (5min)</w:t>
      </w:r>
    </w:p>
    <w:p w14:paraId="1FA960D0" w14:textId="3F59478C" w:rsidR="00FE6451" w:rsidRDefault="00FE6451" w:rsidP="00FE6451">
      <w:pPr>
        <w:pStyle w:val="berschrift1"/>
      </w:pPr>
      <w:r>
        <w:t xml:space="preserve">Suchaufgabe für die </w:t>
      </w:r>
      <w:proofErr w:type="spellStart"/>
      <w:r>
        <w:t>SuS</w:t>
      </w:r>
      <w:proofErr w:type="spellEnd"/>
      <w:r>
        <w:t>.</w:t>
      </w:r>
      <w:r w:rsidR="00574DA2">
        <w:t xml:space="preserve"> (15min)</w:t>
      </w:r>
    </w:p>
    <w:p w14:paraId="40915A9C" w14:textId="3E7DE074" w:rsidR="00FE6451" w:rsidRDefault="00FE6451" w:rsidP="00FE6451">
      <w:r>
        <w:tab/>
        <w:t>Wo könnten Sie überall in der Werkstatt in den Stromkreis kommen?</w:t>
      </w:r>
    </w:p>
    <w:p w14:paraId="56CADBC3" w14:textId="39596943" w:rsidR="00FE6451" w:rsidRDefault="00FE6451" w:rsidP="00FE6451">
      <w:r>
        <w:tab/>
        <w:t>Erweiterung: Wo könnten Sie zu Hause überall in den Stromkreis kommen?</w:t>
      </w:r>
    </w:p>
    <w:p w14:paraId="3627F865" w14:textId="29665ADC" w:rsidR="00FE6451" w:rsidRDefault="00FE6451" w:rsidP="00FE6451">
      <w:r>
        <w:t>Sammeln der Ergebnisse auf Padlet.com</w:t>
      </w:r>
    </w:p>
    <w:p w14:paraId="56B875C0" w14:textId="43746FA3" w:rsidR="00FE6451" w:rsidRDefault="00FE6451" w:rsidP="00FE6451">
      <w:pPr>
        <w:pStyle w:val="berschrift1"/>
      </w:pPr>
      <w:r>
        <w:t>Umwandeln der schlechten Ergebnisse in Gute</w:t>
      </w:r>
      <w:r w:rsidR="00574DA2">
        <w:t xml:space="preserve"> (20min)</w:t>
      </w:r>
    </w:p>
    <w:p w14:paraId="357A9344" w14:textId="2037FB46" w:rsidR="00FE6451" w:rsidRDefault="00FE6451" w:rsidP="00574DA2">
      <w:pPr>
        <w:ind w:left="705"/>
      </w:pPr>
      <w:r>
        <w:t xml:space="preserve">Die </w:t>
      </w:r>
      <w:proofErr w:type="spellStart"/>
      <w:r>
        <w:t>SuS</w:t>
      </w:r>
      <w:proofErr w:type="spellEnd"/>
      <w:r>
        <w:t xml:space="preserve"> sollen im </w:t>
      </w:r>
      <w:proofErr w:type="spellStart"/>
      <w:r>
        <w:t>Padlet</w:t>
      </w:r>
      <w:proofErr w:type="spellEnd"/>
      <w:r>
        <w:t xml:space="preserve"> versuchen anhand der schlechten Beispiele Regeln </w:t>
      </w:r>
      <w:proofErr w:type="gramStart"/>
      <w:r w:rsidR="00574DA2">
        <w:t>erstellen</w:t>
      </w:r>
      <w:proofErr w:type="gramEnd"/>
      <w:r w:rsidR="00574DA2">
        <w:t xml:space="preserve"> um diese Unfälle zu verhindern.</w:t>
      </w:r>
    </w:p>
    <w:p w14:paraId="1EAF7C9B" w14:textId="69775209" w:rsidR="00574DA2" w:rsidRDefault="00574DA2" w:rsidP="00574DA2">
      <w:pPr>
        <w:pStyle w:val="berschrift1"/>
      </w:pPr>
      <w:r>
        <w:lastRenderedPageBreak/>
        <w:t>Gemeinsames niederschreiben der Ergebnisse in Form der 5 Sicherheitsregeln (10min)</w:t>
      </w:r>
    </w:p>
    <w:p w14:paraId="219300C8" w14:textId="06D3253F" w:rsidR="00574DA2" w:rsidRPr="00574DA2" w:rsidRDefault="00574DA2" w:rsidP="00574DA2">
      <w:r w:rsidRPr="00574DA2">
        <w:drawing>
          <wp:inline distT="0" distB="0" distL="0" distR="0" wp14:anchorId="6D4883AD" wp14:editId="5F14F352">
            <wp:extent cx="5760720" cy="345694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DA2" w:rsidRPr="00574DA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E82F" w14:textId="77777777" w:rsidR="007B4CCA" w:rsidRDefault="007B4CCA" w:rsidP="00AD2F0D">
      <w:pPr>
        <w:spacing w:after="0" w:line="240" w:lineRule="auto"/>
      </w:pPr>
      <w:r>
        <w:separator/>
      </w:r>
    </w:p>
  </w:endnote>
  <w:endnote w:type="continuationSeparator" w:id="0">
    <w:p w14:paraId="52221DCA" w14:textId="77777777" w:rsidR="007B4CCA" w:rsidRDefault="007B4CCA" w:rsidP="00AD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3DB1" w14:textId="77777777" w:rsidR="00AD2F0D" w:rsidRPr="00AD2F0D" w:rsidRDefault="00AD2F0D" w:rsidP="00AD2F0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AD2F0D">
      <w:rPr>
        <w:color w:val="A7082F"/>
        <w:spacing w:val="60"/>
        <w:sz w:val="24"/>
        <w:szCs w:val="24"/>
        <w:lang w:val="de-DE"/>
      </w:rPr>
      <w:t>Seite</w:t>
    </w:r>
    <w:r>
      <w:rPr>
        <w:color w:val="8496B0" w:themeColor="text2" w:themeTint="99"/>
        <w:sz w:val="24"/>
        <w:szCs w:val="24"/>
        <w:lang w:val="de-DE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de-DE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de-DE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de-DE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22DE" w14:textId="77777777" w:rsidR="007B4CCA" w:rsidRDefault="007B4CCA" w:rsidP="00AD2F0D">
      <w:pPr>
        <w:spacing w:after="0" w:line="240" w:lineRule="auto"/>
      </w:pPr>
      <w:r>
        <w:separator/>
      </w:r>
    </w:p>
  </w:footnote>
  <w:footnote w:type="continuationSeparator" w:id="0">
    <w:p w14:paraId="64B0DE9D" w14:textId="77777777" w:rsidR="007B4CCA" w:rsidRDefault="007B4CCA" w:rsidP="00AD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B427" w14:textId="54881BD1" w:rsidR="00AD2F0D" w:rsidRDefault="00B57B4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5E81E" wp14:editId="48A6920D">
              <wp:simplePos x="0" y="0"/>
              <wp:positionH relativeFrom="margin">
                <wp:align>center</wp:align>
              </wp:positionH>
              <wp:positionV relativeFrom="paragraph">
                <wp:posOffset>314115</wp:posOffset>
              </wp:positionV>
              <wp:extent cx="7200000" cy="36000"/>
              <wp:effectExtent l="0" t="0" r="1270" b="2540"/>
              <wp:wrapNone/>
              <wp:docPr id="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36000"/>
                      </a:xfrm>
                      <a:prstGeom prst="roundRect">
                        <a:avLst/>
                      </a:prstGeom>
                      <a:solidFill>
                        <a:srgbClr val="A7082F"/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95E24C" id="Rechteck: abgerundete Ecken 2" o:spid="_x0000_s1026" style="position:absolute;margin-left:0;margin-top:24.75pt;width:566.95pt;height: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" fillcolor="#a7082f" stroked="f" strokeweight="1pt">
              <v:stroke joinstyle="miter"/>
              <w10:wrap anchorx="margin"/>
            </v:roundrect>
          </w:pict>
        </mc:Fallback>
      </mc:AlternateContent>
    </w:r>
    <w:r w:rsidR="00AD2F0D">
      <w:rPr>
        <w:noProof/>
      </w:rPr>
      <w:drawing>
        <wp:inline distT="0" distB="0" distL="0" distR="0" wp14:anchorId="393DDDAE" wp14:editId="156E37B4">
          <wp:extent cx="1016758" cy="228412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75" cy="28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F0D">
      <w:ptab w:relativeTo="margin" w:alignment="center" w:leader="none"/>
    </w:r>
    <w:r w:rsidR="007B4CCA">
      <w:fldChar w:fldCharType="begin"/>
    </w:r>
    <w:r w:rsidR="007B4CCA">
      <w:instrText xml:space="preserve"> FILENAME   \* M</w:instrText>
    </w:r>
    <w:r w:rsidR="007B4CCA">
      <w:instrText xml:space="preserve">ERGEFORMAT </w:instrText>
    </w:r>
    <w:r w:rsidR="007B4CCA">
      <w:fldChar w:fldCharType="separate"/>
    </w:r>
    <w:r w:rsidR="00B835F2">
      <w:rPr>
        <w:noProof/>
      </w:rPr>
      <w:t>Worst Case Methode</w:t>
    </w:r>
    <w:r w:rsidR="007B4CCA">
      <w:rPr>
        <w:noProof/>
      </w:rPr>
      <w:fldChar w:fldCharType="end"/>
    </w:r>
    <w:r w:rsidR="00AD2F0D">
      <w:ptab w:relativeTo="margin" w:alignment="right" w:leader="none"/>
    </w:r>
    <w:r w:rsidR="00445945">
      <w:t>©</w:t>
    </w:r>
    <w:sdt>
      <w:sdtPr>
        <w:alias w:val="Autor"/>
        <w:tag w:val=""/>
        <w:id w:val="-85094716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2451F">
          <w:t>Martin Herzele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647F6"/>
    <w:multiLevelType w:val="hybridMultilevel"/>
    <w:tmpl w:val="427CE9D4"/>
    <w:lvl w:ilvl="0" w:tplc="AC885C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F"/>
    <w:rsid w:val="002E34A5"/>
    <w:rsid w:val="00445945"/>
    <w:rsid w:val="00446292"/>
    <w:rsid w:val="00553FF7"/>
    <w:rsid w:val="00574DA2"/>
    <w:rsid w:val="006515AB"/>
    <w:rsid w:val="00724FB5"/>
    <w:rsid w:val="007B4CCA"/>
    <w:rsid w:val="009D705C"/>
    <w:rsid w:val="00A37CE7"/>
    <w:rsid w:val="00AD2F0D"/>
    <w:rsid w:val="00B33763"/>
    <w:rsid w:val="00B57B44"/>
    <w:rsid w:val="00B835F2"/>
    <w:rsid w:val="00C16599"/>
    <w:rsid w:val="00CD3623"/>
    <w:rsid w:val="00D2451F"/>
    <w:rsid w:val="00ED4651"/>
    <w:rsid w:val="00EF5C27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4AFAE"/>
  <w15:chartTrackingRefBased/>
  <w15:docId w15:val="{76169F38-0A36-423B-AC30-075B137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7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7082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7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7082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7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7082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70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7082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D70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7082F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705C"/>
    <w:rPr>
      <w:rFonts w:asciiTheme="majorHAnsi" w:eastAsiaTheme="majorEastAsia" w:hAnsiTheme="majorHAnsi" w:cstheme="majorBidi"/>
      <w:color w:val="A7082F"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705C"/>
    <w:rPr>
      <w:rFonts w:asciiTheme="majorHAnsi" w:eastAsiaTheme="majorEastAsia" w:hAnsiTheme="majorHAnsi" w:cstheme="majorBidi"/>
      <w:i/>
      <w:iCs/>
      <w:color w:val="A7082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70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705C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705C"/>
    <w:rPr>
      <w:rFonts w:asciiTheme="majorHAnsi" w:eastAsiaTheme="majorEastAsia" w:hAnsiTheme="majorHAnsi" w:cstheme="majorBidi"/>
      <w:color w:val="A7082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705C"/>
    <w:rPr>
      <w:rFonts w:asciiTheme="majorHAnsi" w:eastAsiaTheme="majorEastAsia" w:hAnsiTheme="majorHAnsi" w:cstheme="majorBidi"/>
      <w:color w:val="A7082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705C"/>
    <w:rPr>
      <w:rFonts w:asciiTheme="majorHAnsi" w:eastAsiaTheme="majorEastAsia" w:hAnsiTheme="majorHAnsi" w:cstheme="majorBidi"/>
      <w:color w:val="A7082F"/>
      <w:sz w:val="24"/>
      <w:szCs w:val="24"/>
    </w:rPr>
  </w:style>
  <w:style w:type="paragraph" w:styleId="KeinLeerraum">
    <w:name w:val="No Spacing"/>
    <w:uiPriority w:val="1"/>
    <w:qFormat/>
    <w:rsid w:val="009D705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D70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705C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AD2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2F0D"/>
  </w:style>
  <w:style w:type="paragraph" w:styleId="Fuzeile">
    <w:name w:val="footer"/>
    <w:basedOn w:val="Standard"/>
    <w:link w:val="FuzeileZchn"/>
    <w:uiPriority w:val="99"/>
    <w:unhideWhenUsed/>
    <w:rsid w:val="00AD2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2F0D"/>
  </w:style>
  <w:style w:type="character" w:styleId="Platzhaltertext">
    <w:name w:val="Placeholder Text"/>
    <w:basedOn w:val="Absatz-Standardschriftart"/>
    <w:uiPriority w:val="99"/>
    <w:semiHidden/>
    <w:rsid w:val="00AD2F0D"/>
    <w:rPr>
      <w:color w:val="808080"/>
    </w:rPr>
  </w:style>
  <w:style w:type="paragraph" w:styleId="Listenabsatz">
    <w:name w:val="List Paragraph"/>
    <w:basedOn w:val="Standard"/>
    <w:uiPriority w:val="34"/>
    <w:qFormat/>
    <w:rsid w:val="00553F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64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I3o\OneDrive%20-%20HTL%20M&#246;ssingerstrasse\Vorlagen\Word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A9F270736FB4A98C7FB5A30E2EF7E" ma:contentTypeVersion="12" ma:contentTypeDescription="Create a new document." ma:contentTypeScope="" ma:versionID="660e23ad2ac6c8b3aabca780cc334f21">
  <xsd:schema xmlns:xsd="http://www.w3.org/2001/XMLSchema" xmlns:xs="http://www.w3.org/2001/XMLSchema" xmlns:p="http://schemas.microsoft.com/office/2006/metadata/properties" xmlns:ns3="cf7fd519-6019-419a-aecc-931d9b71f527" xmlns:ns4="f609f84f-a378-447c-b390-7ae2b0a0537d" targetNamespace="http://schemas.microsoft.com/office/2006/metadata/properties" ma:root="true" ma:fieldsID="e3e8ac2fd0081969f90794da2da636ca" ns3:_="" ns4:_="">
    <xsd:import namespace="cf7fd519-6019-419a-aecc-931d9b71f527"/>
    <xsd:import namespace="f609f84f-a378-447c-b390-7ae2b0a05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fd519-6019-419a-aecc-931d9b71f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9f84f-a378-447c-b390-7ae2b0a05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1FCDA-D6B3-4229-A81C-4AE10DABC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3127A-7A63-4F6D-A969-99A7779D1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68C6C-AE4F-463F-93C3-5952CF567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fd519-6019-419a-aecc-931d9b71f527"/>
    <ds:schemaRef ds:uri="f609f84f-a378-447c-b390-7ae2b0a05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</Template>
  <TotalTime>0</TotalTime>
  <Pages>2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Herzele</dc:creator>
  <cp:keywords/>
  <dc:description/>
  <cp:lastModifiedBy>Ing. Martin Herzele</cp:lastModifiedBy>
  <cp:revision>2</cp:revision>
  <dcterms:created xsi:type="dcterms:W3CDTF">2021-04-30T18:13:00Z</dcterms:created>
  <dcterms:modified xsi:type="dcterms:W3CDTF">2021-04-30T18:13:00Z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0x010100A5CA9F270736FB4A98C7FB5A30E2EF7E</vt:lpwstr>
  </property>
</Properties>
</file>